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9B" w:rsidRDefault="00DA249B"/>
    <w:p w:rsidR="00DA249B" w:rsidRDefault="00DA249B"/>
    <w:p w:rsidR="006346DF" w:rsidRDefault="006346DF"/>
    <w:tbl>
      <w:tblPr>
        <w:tblW w:w="6314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708"/>
        <w:gridCol w:w="2285"/>
      </w:tblGrid>
      <w:tr w:rsidR="006346DF" w:rsidRPr="004626E3" w:rsidTr="00F65709">
        <w:trPr>
          <w:trHeight w:val="290"/>
        </w:trPr>
        <w:tc>
          <w:tcPr>
            <w:tcW w:w="6314" w:type="dxa"/>
            <w:gridSpan w:val="3"/>
            <w:shd w:val="clear" w:color="auto" w:fill="D9D9D9"/>
          </w:tcPr>
          <w:p w:rsidR="006346DF" w:rsidRPr="004626E3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b/>
              </w:rPr>
            </w:pPr>
            <w:bookmarkStart w:id="0" w:name="REXANOTAC" w:colFirst="1" w:colLast="1"/>
            <w:r w:rsidRPr="004626E3">
              <w:rPr>
                <w:rFonts w:ascii="Arial Narrow" w:hAnsi="Arial Narrow"/>
                <w:b/>
              </w:rPr>
              <w:t>DATOS PERSONALES:</w:t>
            </w:r>
          </w:p>
        </w:tc>
      </w:tr>
      <w:tr w:rsidR="006346DF" w:rsidRPr="007D3104" w:rsidTr="00F65709">
        <w:trPr>
          <w:trHeight w:val="427"/>
        </w:trPr>
        <w:tc>
          <w:tcPr>
            <w:tcW w:w="6314" w:type="dxa"/>
            <w:gridSpan w:val="3"/>
          </w:tcPr>
          <w:p w:rsidR="006346DF" w:rsidRDefault="00BB78D2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-168275</wp:posOffset>
                      </wp:positionV>
                      <wp:extent cx="2324100" cy="1964055"/>
                      <wp:effectExtent l="3810" t="3175" r="0" b="444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96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46DF" w:rsidRDefault="006346DF" w:rsidP="006346DF"/>
                                <w:p w:rsidR="006346DF" w:rsidRDefault="006346DF" w:rsidP="006346DF"/>
                                <w:p w:rsidR="006346DF" w:rsidRDefault="006346DF" w:rsidP="006346DF"/>
                                <w:p w:rsidR="006346DF" w:rsidRDefault="006346DF" w:rsidP="006346DF"/>
                                <w:p w:rsidR="006346DF" w:rsidRDefault="006346DF" w:rsidP="006346DF"/>
                                <w:p w:rsidR="006346DF" w:rsidRDefault="006346DF" w:rsidP="006346DF"/>
                                <w:p w:rsidR="006346DF" w:rsidRDefault="006346DF" w:rsidP="006346DF"/>
                                <w:p w:rsidR="006346DF" w:rsidRPr="00946BEA" w:rsidRDefault="006346DF" w:rsidP="006346DF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B7564">
                                    <w:rPr>
                                      <w:rFonts w:ascii="Arial Narrow" w:hAnsi="Arial Narrow"/>
                                      <w:b/>
                                    </w:rPr>
                                    <w:t>Nº DE EXPEDIENTE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>:</w:t>
                                  </w:r>
                                  <w:r w:rsidR="00D54E0E">
                                    <w:rPr>
                                      <w:rFonts w:ascii="Arial Narrow" w:hAnsi="Arial Narrow"/>
                                    </w:rPr>
                                    <w:t xml:space="preserve"> </w:t>
                                  </w:r>
                                </w:p>
                                <w:p w:rsidR="006346DF" w:rsidRDefault="006346DF" w:rsidP="006346DF"/>
                                <w:p w:rsidR="006346DF" w:rsidRDefault="006346DF" w:rsidP="006346DF"/>
                                <w:p w:rsidR="006346DF" w:rsidRDefault="006346DF" w:rsidP="006346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344.55pt;margin-top:-13.25pt;width:183pt;height:15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dMggIAABE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" stroked="f">
                      <v:textbox>
                        <w:txbxContent>
                          <w:p w:rsidR="006346DF" w:rsidRDefault="006346DF" w:rsidP="006346DF"/>
                          <w:p w:rsidR="006346DF" w:rsidRDefault="006346DF" w:rsidP="006346DF"/>
                          <w:p w:rsidR="006346DF" w:rsidRDefault="006346DF" w:rsidP="006346DF"/>
                          <w:p w:rsidR="006346DF" w:rsidRDefault="006346DF" w:rsidP="006346DF"/>
                          <w:p w:rsidR="006346DF" w:rsidRDefault="006346DF" w:rsidP="006346DF"/>
                          <w:p w:rsidR="006346DF" w:rsidRDefault="006346DF" w:rsidP="006346DF"/>
                          <w:p w:rsidR="006346DF" w:rsidRDefault="006346DF" w:rsidP="006346DF"/>
                          <w:p w:rsidR="006346DF" w:rsidRPr="00946BEA" w:rsidRDefault="006346DF" w:rsidP="006346D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B7564">
                              <w:rPr>
                                <w:rFonts w:ascii="Arial Narrow" w:hAnsi="Arial Narrow"/>
                                <w:b/>
                              </w:rPr>
                              <w:t>Nº DE EXPEDIENTE</w:t>
                            </w:r>
                            <w:r>
                              <w:rPr>
                                <w:rFonts w:ascii="Arial Narrow" w:hAnsi="Arial Narrow"/>
                              </w:rPr>
                              <w:t>:</w:t>
                            </w:r>
                            <w:r w:rsidR="00D54E0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6346DF" w:rsidRDefault="006346DF" w:rsidP="006346DF"/>
                          <w:p w:rsidR="006346DF" w:rsidRDefault="006346DF" w:rsidP="006346DF"/>
                          <w:p w:rsidR="006346DF" w:rsidRDefault="006346DF" w:rsidP="006346DF"/>
                        </w:txbxContent>
                      </v:textbox>
                    </v:shape>
                  </w:pict>
                </mc:Fallback>
              </mc:AlternateContent>
            </w:r>
            <w:r w:rsidR="006346DF" w:rsidRPr="0006261D">
              <w:rPr>
                <w:rFonts w:ascii="Arial Narrow" w:hAnsi="Arial Narrow"/>
                <w:sz w:val="18"/>
                <w:szCs w:val="18"/>
              </w:rPr>
              <w:t>Apellidos y Nombre:</w:t>
            </w:r>
          </w:p>
          <w:p w:rsidR="006346DF" w:rsidRPr="007D3104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46DF" w:rsidRPr="007D3104" w:rsidTr="00F65709">
        <w:trPr>
          <w:trHeight w:val="443"/>
        </w:trPr>
        <w:tc>
          <w:tcPr>
            <w:tcW w:w="6314" w:type="dxa"/>
            <w:gridSpan w:val="3"/>
          </w:tcPr>
          <w:p w:rsidR="006346DF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 w:rsidRPr="0006261D">
              <w:rPr>
                <w:rFonts w:ascii="Arial Narrow" w:hAnsi="Arial Narrow"/>
                <w:sz w:val="18"/>
                <w:szCs w:val="18"/>
              </w:rPr>
              <w:t>Domicilio</w:t>
            </w:r>
          </w:p>
          <w:p w:rsidR="00AE161F" w:rsidRPr="003D3AEC" w:rsidRDefault="00AE161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46DF" w:rsidRPr="007D3104" w:rsidTr="00F65709">
        <w:trPr>
          <w:trHeight w:val="427"/>
        </w:trPr>
        <w:tc>
          <w:tcPr>
            <w:tcW w:w="3321" w:type="dxa"/>
          </w:tcPr>
          <w:p w:rsidR="006346DF" w:rsidRPr="007B3869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 w:rsidRPr="0006261D">
              <w:rPr>
                <w:rFonts w:ascii="Arial Narrow" w:hAnsi="Arial Narrow"/>
                <w:sz w:val="18"/>
                <w:szCs w:val="18"/>
              </w:rPr>
              <w:t>Localidad</w:t>
            </w:r>
          </w:p>
        </w:tc>
        <w:tc>
          <w:tcPr>
            <w:tcW w:w="2993" w:type="dxa"/>
            <w:gridSpan w:val="2"/>
          </w:tcPr>
          <w:p w:rsidR="006346DF" w:rsidRPr="0006261D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 w:rsidRPr="0006261D">
              <w:rPr>
                <w:rFonts w:ascii="Arial Narrow" w:hAnsi="Arial Narrow"/>
                <w:sz w:val="18"/>
                <w:szCs w:val="18"/>
              </w:rPr>
              <w:t>Teléfono</w:t>
            </w:r>
          </w:p>
          <w:p w:rsidR="00942F85" w:rsidRPr="007D3104" w:rsidRDefault="00942F85" w:rsidP="00F6570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46DF" w:rsidRPr="007D3104" w:rsidTr="00F65709">
        <w:trPr>
          <w:trHeight w:val="488"/>
        </w:trPr>
        <w:tc>
          <w:tcPr>
            <w:tcW w:w="6314" w:type="dxa"/>
            <w:gridSpan w:val="3"/>
          </w:tcPr>
          <w:p w:rsidR="006346DF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 w:rsidRPr="0006261D">
              <w:rPr>
                <w:rFonts w:ascii="Arial Narrow" w:hAnsi="Arial Narrow"/>
                <w:sz w:val="18"/>
                <w:szCs w:val="18"/>
              </w:rPr>
              <w:t>N.I.F. o D.N.I.</w:t>
            </w:r>
          </w:p>
          <w:p w:rsidR="00AE161F" w:rsidRPr="003D3AEC" w:rsidRDefault="00AE161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46DF" w:rsidRPr="007D3104" w:rsidTr="00F65709">
        <w:trPr>
          <w:trHeight w:val="504"/>
        </w:trPr>
        <w:tc>
          <w:tcPr>
            <w:tcW w:w="4029" w:type="dxa"/>
            <w:gridSpan w:val="2"/>
          </w:tcPr>
          <w:p w:rsidR="006346DF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En representación de </w:t>
            </w:r>
          </w:p>
          <w:p w:rsidR="006346DF" w:rsidRPr="0006261D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285" w:type="dxa"/>
          </w:tcPr>
          <w:p w:rsidR="006346DF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CIF/NIF</w:t>
            </w:r>
          </w:p>
          <w:p w:rsidR="006346DF" w:rsidRPr="0006261D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bookmarkEnd w:id="0"/>
    </w:tbl>
    <w:p w:rsidR="006346DF" w:rsidRDefault="006346DF"/>
    <w:p w:rsidR="006346DF" w:rsidRDefault="006346DF"/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5958"/>
      </w:tblGrid>
      <w:tr w:rsidR="001A49AD" w:rsidTr="006346DF">
        <w:tc>
          <w:tcPr>
            <w:tcW w:w="10632" w:type="dxa"/>
            <w:gridSpan w:val="2"/>
            <w:shd w:val="clear" w:color="auto" w:fill="D9D9D9"/>
          </w:tcPr>
          <w:p w:rsidR="001A49AD" w:rsidRDefault="001A49AD" w:rsidP="00BD6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 X P O N G O:</w:t>
            </w:r>
          </w:p>
        </w:tc>
      </w:tr>
      <w:tr w:rsidR="001A49AD" w:rsidTr="008217E4">
        <w:trPr>
          <w:trHeight w:val="4244"/>
        </w:trPr>
        <w:tc>
          <w:tcPr>
            <w:tcW w:w="10632" w:type="dxa"/>
            <w:gridSpan w:val="2"/>
            <w:tcBorders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49AD" w:rsidRDefault="003B4B88" w:rsidP="00BD67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</w:rPr>
              <w:t xml:space="preserve">  </w:t>
            </w:r>
          </w:p>
          <w:p w:rsidR="001A49AD" w:rsidRPr="00574DE4" w:rsidRDefault="00C9116E" w:rsidP="00086C11">
            <w:pPr>
              <w:ind w:left="459"/>
              <w:rPr>
                <w:rFonts w:ascii="Arial Narrow" w:hAnsi="Arial Narrow"/>
              </w:rPr>
            </w:pPr>
            <w:r w:rsidRPr="00574DE4">
              <w:rPr>
                <w:rFonts w:ascii="Arial Narrow" w:hAnsi="Arial Narrow"/>
              </w:rPr>
              <w:t>SIENDO TITULAR DE LA PARCELA Nº  __________ DEL POLÍGONO Nº ________.</w:t>
            </w:r>
          </w:p>
          <w:p w:rsidR="00C9116E" w:rsidRPr="00574DE4" w:rsidRDefault="00C9116E" w:rsidP="00086C11">
            <w:pPr>
              <w:ind w:left="459"/>
              <w:rPr>
                <w:rFonts w:ascii="Arial Narrow" w:hAnsi="Arial Narrow"/>
              </w:rPr>
            </w:pPr>
          </w:p>
          <w:p w:rsidR="00C9116E" w:rsidRPr="00574DE4" w:rsidRDefault="00C9116E" w:rsidP="00086C11">
            <w:pPr>
              <w:ind w:left="459"/>
              <w:rPr>
                <w:rFonts w:ascii="Arial Narrow" w:hAnsi="Arial Narrow"/>
              </w:rPr>
            </w:pPr>
            <w:r w:rsidRPr="00574DE4">
              <w:rPr>
                <w:rFonts w:ascii="Arial Narrow" w:hAnsi="Arial Narrow"/>
              </w:rPr>
              <w:t>ACOMPAÑO:</w:t>
            </w:r>
          </w:p>
          <w:p w:rsidR="00574DE4" w:rsidRPr="00574DE4" w:rsidRDefault="00C9116E" w:rsidP="00086C11">
            <w:pPr>
              <w:ind w:left="459"/>
              <w:rPr>
                <w:rFonts w:ascii="Arial Narrow" w:hAnsi="Arial Narrow"/>
              </w:rPr>
            </w:pPr>
            <w:r w:rsidRPr="00574DE4">
              <w:rPr>
                <w:rFonts w:ascii="Arial Narrow" w:hAnsi="Arial Narrow"/>
              </w:rPr>
              <w:t xml:space="preserve">    PLANO CATASTRAL</w:t>
            </w:r>
          </w:p>
          <w:p w:rsidR="00C9116E" w:rsidRDefault="00574DE4" w:rsidP="00086C11">
            <w:pPr>
              <w:ind w:left="459"/>
              <w:rPr>
                <w:rFonts w:ascii="Arial Narrow" w:hAnsi="Arial Narrow"/>
              </w:rPr>
            </w:pPr>
            <w:r w:rsidRPr="00574DE4">
              <w:rPr>
                <w:rFonts w:ascii="Arial Narrow" w:hAnsi="Arial Narrow"/>
              </w:rPr>
              <w:t xml:space="preserve">    </w:t>
            </w:r>
            <w:r w:rsidR="00C9116E" w:rsidRPr="00574DE4">
              <w:rPr>
                <w:rFonts w:ascii="Arial Narrow" w:hAnsi="Arial Narrow"/>
              </w:rPr>
              <w:t>ULTIMO RECIBO DE IBI</w:t>
            </w:r>
            <w:r w:rsidRPr="00574DE4">
              <w:rPr>
                <w:rFonts w:ascii="Arial Narrow" w:hAnsi="Arial Narrow"/>
              </w:rPr>
              <w:t>, NOTA SIMPLE O CONTRATO DE ARRENDAMIENTO</w:t>
            </w:r>
          </w:p>
          <w:p w:rsidR="00574DE4" w:rsidRPr="00574DE4" w:rsidRDefault="00574DE4" w:rsidP="00086C11">
            <w:pPr>
              <w:ind w:left="45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COPIA DE D.N.I.</w:t>
            </w:r>
          </w:p>
          <w:p w:rsidR="00574DE4" w:rsidRDefault="00574DE4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C9116E" w:rsidRDefault="00C9116E" w:rsidP="00BD67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  <w:p w:rsidR="001A49AD" w:rsidRDefault="001A49AD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A879C3" w:rsidRDefault="00A879C3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A879C3" w:rsidRDefault="00A879C3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1A49AD" w:rsidRDefault="001A49AD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86C11" w:rsidRDefault="00086C11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1A49AD" w:rsidRDefault="001A49AD" w:rsidP="00BD67E1">
            <w:pPr>
              <w:rPr>
                <w:rFonts w:ascii="Arial Narrow" w:hAnsi="Arial Narrow"/>
                <w:sz w:val="20"/>
                <w:szCs w:val="20"/>
              </w:rPr>
            </w:pPr>
            <w:bookmarkStart w:id="1" w:name="_GoBack"/>
            <w:bookmarkEnd w:id="1"/>
          </w:p>
          <w:p w:rsidR="001A49AD" w:rsidRDefault="001A49AD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1A49AD" w:rsidRDefault="001A49AD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1A49AD" w:rsidRPr="009551A2" w:rsidRDefault="001A49AD" w:rsidP="00BD67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49AD" w:rsidTr="006346DF">
        <w:trPr>
          <w:trHeight w:val="312"/>
        </w:trPr>
        <w:tc>
          <w:tcPr>
            <w:tcW w:w="10632" w:type="dxa"/>
            <w:gridSpan w:val="2"/>
            <w:tcBorders>
              <w:left w:val="nil"/>
              <w:right w:val="nil"/>
            </w:tcBorders>
            <w:vAlign w:val="bottom"/>
          </w:tcPr>
          <w:p w:rsidR="001A49AD" w:rsidRPr="001D6A11" w:rsidRDefault="001A49AD" w:rsidP="00BD6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O L I C I T O:</w:t>
            </w:r>
          </w:p>
        </w:tc>
      </w:tr>
      <w:tr w:rsidR="001A49AD" w:rsidTr="008217E4">
        <w:trPr>
          <w:trHeight w:val="2880"/>
        </w:trPr>
        <w:tc>
          <w:tcPr>
            <w:tcW w:w="10632" w:type="dxa"/>
            <w:gridSpan w:val="2"/>
            <w:tcBorders>
              <w:bottom w:val="single" w:sz="4" w:space="0" w:color="000000"/>
            </w:tcBorders>
            <w:vAlign w:val="bottom"/>
          </w:tcPr>
          <w:p w:rsidR="00574DE4" w:rsidRDefault="00574DE4" w:rsidP="00BD67E1">
            <w:pPr>
              <w:rPr>
                <w:rFonts w:ascii="Arial Narrow" w:hAnsi="Arial Narrow"/>
              </w:rPr>
            </w:pPr>
          </w:p>
          <w:p w:rsidR="001A49AD" w:rsidRDefault="00B864BA" w:rsidP="00574DE4">
            <w:pPr>
              <w:ind w:left="459" w:right="45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CERTIFICADO AGRICOLA</w:t>
            </w:r>
            <w:r w:rsidR="00574DE4">
              <w:rPr>
                <w:rFonts w:ascii="Arial Narrow" w:hAnsi="Arial Narrow"/>
              </w:rPr>
              <w:t xml:space="preserve"> DONDE CONSTE QUE PUEDO EJERCER ACTIVIDAD GANADERA ________________________________________ EN LA PARCELA Nº ______________ DEL POLÍGONO______, PARA PRESENTARLO EN LA OFICINA COMARCAL AGRARIA (OCA) DE LA MOJONERA.</w:t>
            </w:r>
          </w:p>
          <w:p w:rsidR="00B864BA" w:rsidRDefault="00B864BA" w:rsidP="00BD67E1">
            <w:pPr>
              <w:rPr>
                <w:rFonts w:ascii="Arial Narrow" w:hAnsi="Arial Narrow"/>
              </w:rPr>
            </w:pPr>
          </w:p>
          <w:p w:rsidR="001A49AD" w:rsidRDefault="001A49AD" w:rsidP="00BD67E1">
            <w:pPr>
              <w:rPr>
                <w:rFonts w:ascii="Arial Narrow" w:hAnsi="Arial Narrow"/>
              </w:rPr>
            </w:pPr>
          </w:p>
          <w:p w:rsidR="00086C11" w:rsidRDefault="00086C11" w:rsidP="00BD67E1">
            <w:pPr>
              <w:rPr>
                <w:rFonts w:ascii="Arial Narrow" w:hAnsi="Arial Narrow"/>
              </w:rPr>
            </w:pPr>
          </w:p>
          <w:p w:rsidR="00086C11" w:rsidRDefault="00086C11" w:rsidP="00BD67E1">
            <w:pPr>
              <w:rPr>
                <w:rFonts w:ascii="Arial Narrow" w:hAnsi="Arial Narrow"/>
              </w:rPr>
            </w:pPr>
          </w:p>
          <w:p w:rsidR="001A49AD" w:rsidRDefault="001A49AD" w:rsidP="00BD67E1">
            <w:pPr>
              <w:rPr>
                <w:rFonts w:ascii="Arial Narrow" w:hAnsi="Arial Narrow"/>
              </w:rPr>
            </w:pPr>
          </w:p>
        </w:tc>
      </w:tr>
      <w:tr w:rsidR="001A49AD" w:rsidTr="006346DF">
        <w:trPr>
          <w:trHeight w:val="519"/>
        </w:trPr>
        <w:tc>
          <w:tcPr>
            <w:tcW w:w="10632" w:type="dxa"/>
            <w:gridSpan w:val="2"/>
            <w:tcBorders>
              <w:left w:val="nil"/>
              <w:right w:val="nil"/>
            </w:tcBorders>
            <w:vAlign w:val="bottom"/>
          </w:tcPr>
          <w:p w:rsidR="001A49AD" w:rsidRDefault="001A49AD" w:rsidP="00BD67E1">
            <w:pPr>
              <w:jc w:val="both"/>
              <w:rPr>
                <w:rFonts w:ascii="Arial Narrow" w:hAnsi="Arial Narrow"/>
              </w:rPr>
            </w:pPr>
          </w:p>
        </w:tc>
      </w:tr>
      <w:tr w:rsidR="001A49AD" w:rsidTr="006346DF">
        <w:trPr>
          <w:trHeight w:val="1249"/>
        </w:trPr>
        <w:tc>
          <w:tcPr>
            <w:tcW w:w="4674" w:type="dxa"/>
          </w:tcPr>
          <w:p w:rsidR="001A49AD" w:rsidRDefault="001A49AD" w:rsidP="00BD67E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</w:t>
            </w:r>
          </w:p>
          <w:p w:rsidR="001A49AD" w:rsidRDefault="001A49AD" w:rsidP="00BD67E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58" w:type="dxa"/>
          </w:tcPr>
          <w:p w:rsidR="001A49AD" w:rsidRDefault="001A49AD" w:rsidP="00BD67E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Firma del solicitante</w:t>
            </w:r>
          </w:p>
        </w:tc>
      </w:tr>
    </w:tbl>
    <w:p w:rsidR="001D6A11" w:rsidRDefault="001D6A11" w:rsidP="001D6A11">
      <w:pPr>
        <w:tabs>
          <w:tab w:val="left" w:pos="2977"/>
        </w:tabs>
        <w:ind w:left="-426"/>
        <w:rPr>
          <w:rFonts w:ascii="Arial Narrow" w:hAnsi="Arial Narrow"/>
        </w:rPr>
      </w:pPr>
    </w:p>
    <w:sectPr w:rsidR="001D6A11" w:rsidSect="00966CD5">
      <w:headerReference w:type="default" r:id="rId8"/>
      <w:footerReference w:type="default" r:id="rId9"/>
      <w:pgSz w:w="11906" w:h="16838"/>
      <w:pgMar w:top="1079" w:right="1701" w:bottom="899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DB4" w:rsidRDefault="008E0DB4" w:rsidP="009551A2">
      <w:r>
        <w:separator/>
      </w:r>
    </w:p>
  </w:endnote>
  <w:endnote w:type="continuationSeparator" w:id="0">
    <w:p w:rsidR="008E0DB4" w:rsidRDefault="008E0DB4" w:rsidP="0095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7B" w:rsidRPr="00F279D4" w:rsidRDefault="0036727B" w:rsidP="00FC2D21">
    <w:pPr>
      <w:tabs>
        <w:tab w:val="left" w:pos="2977"/>
      </w:tabs>
      <w:ind w:left="-426"/>
      <w:jc w:val="center"/>
      <w:rPr>
        <w:rFonts w:ascii="Arial" w:hAnsi="Arial" w:cs="Arial"/>
        <w:sz w:val="22"/>
        <w:szCs w:val="22"/>
        <w:lang w:val="es-ES_tradnl"/>
      </w:rPr>
    </w:pPr>
    <w:r>
      <w:rPr>
        <w:rFonts w:ascii="Arial" w:hAnsi="Arial" w:cs="Arial"/>
      </w:rPr>
      <w:t>Sr</w:t>
    </w:r>
    <w:r w:rsidRPr="00F279D4">
      <w:rPr>
        <w:rFonts w:ascii="Arial" w:hAnsi="Arial" w:cs="Arial"/>
      </w:rPr>
      <w:t>. ALCALDE PRESIDENT</w:t>
    </w:r>
    <w:r>
      <w:rPr>
        <w:rFonts w:ascii="Arial" w:hAnsi="Arial" w:cs="Arial"/>
      </w:rPr>
      <w:t>E</w:t>
    </w:r>
    <w:r w:rsidRPr="00F279D4">
      <w:rPr>
        <w:rFonts w:ascii="Arial" w:hAnsi="Arial" w:cs="Arial"/>
      </w:rPr>
      <w:t xml:space="preserve"> DEL AYUNTAMIENTO DE ADRA (ALMERÍA)</w:t>
    </w:r>
  </w:p>
  <w:p w:rsidR="0036727B" w:rsidRPr="00FC2D21" w:rsidRDefault="0036727B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DB4" w:rsidRDefault="008E0DB4" w:rsidP="009551A2">
      <w:r>
        <w:separator/>
      </w:r>
    </w:p>
  </w:footnote>
  <w:footnote w:type="continuationSeparator" w:id="0">
    <w:p w:rsidR="008E0DB4" w:rsidRDefault="008E0DB4" w:rsidP="0095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7B" w:rsidRDefault="00BB78D2" w:rsidP="00FC2D21">
    <w:pPr>
      <w:pStyle w:val="Encabezado"/>
      <w:ind w:hanging="900"/>
    </w:pPr>
    <w:r>
      <w:rPr>
        <w:rFonts w:ascii="Arial Narrow" w:hAnsi="Arial Narrow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-335280</wp:posOffset>
          </wp:positionV>
          <wp:extent cx="676275" cy="933450"/>
          <wp:effectExtent l="0" t="0" r="9525" b="0"/>
          <wp:wrapNone/>
          <wp:docPr id="1" name="0 Imagen" descr="logo adra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adra 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4D"/>
    <w:multiLevelType w:val="hybridMultilevel"/>
    <w:tmpl w:val="8F2E3988"/>
    <w:lvl w:ilvl="0" w:tplc="70EC6EE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191F"/>
    <w:multiLevelType w:val="hybridMultilevel"/>
    <w:tmpl w:val="D1D69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6291A"/>
    <w:multiLevelType w:val="hybridMultilevel"/>
    <w:tmpl w:val="04522E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B2053"/>
    <w:multiLevelType w:val="hybridMultilevel"/>
    <w:tmpl w:val="ABE04652"/>
    <w:lvl w:ilvl="0" w:tplc="7F6E00A6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52"/>
        <w:szCs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45869"/>
    <w:multiLevelType w:val="hybridMultilevel"/>
    <w:tmpl w:val="E2DE1D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BD2BCF"/>
    <w:multiLevelType w:val="hybridMultilevel"/>
    <w:tmpl w:val="10D63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B14A4"/>
    <w:multiLevelType w:val="hybridMultilevel"/>
    <w:tmpl w:val="3378CF84"/>
    <w:lvl w:ilvl="0" w:tplc="D88C3146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B17F1"/>
    <w:multiLevelType w:val="hybridMultilevel"/>
    <w:tmpl w:val="C32E69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2B1D64"/>
    <w:multiLevelType w:val="hybridMultilevel"/>
    <w:tmpl w:val="7C900142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541CE"/>
    <w:multiLevelType w:val="hybridMultilevel"/>
    <w:tmpl w:val="8E9ECD7A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A5ADA"/>
    <w:multiLevelType w:val="multilevel"/>
    <w:tmpl w:val="ABE04652"/>
    <w:lvl w:ilvl="0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BD173C"/>
    <w:multiLevelType w:val="hybridMultilevel"/>
    <w:tmpl w:val="3BACB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52A48"/>
    <w:multiLevelType w:val="hybridMultilevel"/>
    <w:tmpl w:val="1C8ECB54"/>
    <w:lvl w:ilvl="0" w:tplc="42D2D2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42D2D2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F289E"/>
    <w:multiLevelType w:val="hybridMultilevel"/>
    <w:tmpl w:val="DB60A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scriptor" w:val="CB597F0B6AAD45BDA2501962188628B2"/>
    <w:docVar w:name="Expediente" w:val="ACB5E724787D44F284F241CD70F3ADAE"/>
    <w:docVar w:name="NUMINTDECRETO" w:val="AD3B034D6232491CA5E474F86C679819"/>
    <w:docVar w:name="Origen" w:val="Plantillas propias de Procedimiento - LICENCIA DE OBRA MENOR (URBANISMO)"/>
    <w:docVar w:name="Procedimiento" w:val="F4E5E25F8CB144C0BD7686C94EBD2284"/>
    <w:docVar w:name="TipoExpediente" w:val="G"/>
  </w:docVars>
  <w:rsids>
    <w:rsidRoot w:val="00B45C6B"/>
    <w:rsid w:val="000004B2"/>
    <w:rsid w:val="00031D1E"/>
    <w:rsid w:val="00045DA2"/>
    <w:rsid w:val="0006261D"/>
    <w:rsid w:val="00072C43"/>
    <w:rsid w:val="00086C11"/>
    <w:rsid w:val="000922E4"/>
    <w:rsid w:val="000B66A6"/>
    <w:rsid w:val="0010000A"/>
    <w:rsid w:val="00113CEE"/>
    <w:rsid w:val="00126A21"/>
    <w:rsid w:val="00134A41"/>
    <w:rsid w:val="00136BAF"/>
    <w:rsid w:val="0014745C"/>
    <w:rsid w:val="00152C82"/>
    <w:rsid w:val="00163818"/>
    <w:rsid w:val="00165F00"/>
    <w:rsid w:val="001966C2"/>
    <w:rsid w:val="001A44D7"/>
    <w:rsid w:val="001A49AD"/>
    <w:rsid w:val="001B18D7"/>
    <w:rsid w:val="001C71DB"/>
    <w:rsid w:val="001D6A11"/>
    <w:rsid w:val="001E0747"/>
    <w:rsid w:val="001E320B"/>
    <w:rsid w:val="001F01B4"/>
    <w:rsid w:val="002010AF"/>
    <w:rsid w:val="002170A2"/>
    <w:rsid w:val="002516EA"/>
    <w:rsid w:val="00277D28"/>
    <w:rsid w:val="00294BCC"/>
    <w:rsid w:val="002C4C8D"/>
    <w:rsid w:val="002D6FAE"/>
    <w:rsid w:val="002F1A4A"/>
    <w:rsid w:val="00303682"/>
    <w:rsid w:val="00332B1B"/>
    <w:rsid w:val="00351559"/>
    <w:rsid w:val="00355250"/>
    <w:rsid w:val="00357564"/>
    <w:rsid w:val="0036702C"/>
    <w:rsid w:val="0036727B"/>
    <w:rsid w:val="0037790E"/>
    <w:rsid w:val="00391F58"/>
    <w:rsid w:val="003A74CE"/>
    <w:rsid w:val="003B4B88"/>
    <w:rsid w:val="003B7FD5"/>
    <w:rsid w:val="003C6CD4"/>
    <w:rsid w:val="003D10ED"/>
    <w:rsid w:val="003D3AEC"/>
    <w:rsid w:val="003F1098"/>
    <w:rsid w:val="004245A5"/>
    <w:rsid w:val="0048461E"/>
    <w:rsid w:val="00492BAC"/>
    <w:rsid w:val="00492DFF"/>
    <w:rsid w:val="004A6613"/>
    <w:rsid w:val="00506811"/>
    <w:rsid w:val="005122D7"/>
    <w:rsid w:val="00520FE1"/>
    <w:rsid w:val="00542794"/>
    <w:rsid w:val="00546F19"/>
    <w:rsid w:val="0055020A"/>
    <w:rsid w:val="00552AC6"/>
    <w:rsid w:val="00573A7F"/>
    <w:rsid w:val="00574DE4"/>
    <w:rsid w:val="005B118A"/>
    <w:rsid w:val="005B4655"/>
    <w:rsid w:val="005B7B98"/>
    <w:rsid w:val="005E5494"/>
    <w:rsid w:val="005E7B09"/>
    <w:rsid w:val="0060762D"/>
    <w:rsid w:val="0063145A"/>
    <w:rsid w:val="006346DF"/>
    <w:rsid w:val="00635420"/>
    <w:rsid w:val="00675593"/>
    <w:rsid w:val="006A6FAC"/>
    <w:rsid w:val="006E01E3"/>
    <w:rsid w:val="006E06F0"/>
    <w:rsid w:val="006F55A4"/>
    <w:rsid w:val="00720245"/>
    <w:rsid w:val="00721AA4"/>
    <w:rsid w:val="00735CCC"/>
    <w:rsid w:val="007734C9"/>
    <w:rsid w:val="0077405A"/>
    <w:rsid w:val="00777255"/>
    <w:rsid w:val="00780D92"/>
    <w:rsid w:val="007A386A"/>
    <w:rsid w:val="007A7ABC"/>
    <w:rsid w:val="007B3869"/>
    <w:rsid w:val="007B4727"/>
    <w:rsid w:val="007B76BC"/>
    <w:rsid w:val="007C0637"/>
    <w:rsid w:val="007D3104"/>
    <w:rsid w:val="007D5F97"/>
    <w:rsid w:val="007E155F"/>
    <w:rsid w:val="007F55E3"/>
    <w:rsid w:val="00802226"/>
    <w:rsid w:val="008217E4"/>
    <w:rsid w:val="00824A8C"/>
    <w:rsid w:val="00854FDD"/>
    <w:rsid w:val="00873831"/>
    <w:rsid w:val="008C6537"/>
    <w:rsid w:val="008D4F4C"/>
    <w:rsid w:val="008E0DB4"/>
    <w:rsid w:val="008F110E"/>
    <w:rsid w:val="008F17D4"/>
    <w:rsid w:val="009103C1"/>
    <w:rsid w:val="009164B6"/>
    <w:rsid w:val="0091723E"/>
    <w:rsid w:val="00942F85"/>
    <w:rsid w:val="009551A2"/>
    <w:rsid w:val="00966CD5"/>
    <w:rsid w:val="009A4A69"/>
    <w:rsid w:val="009F58C4"/>
    <w:rsid w:val="009F5D56"/>
    <w:rsid w:val="00A10C6A"/>
    <w:rsid w:val="00A13708"/>
    <w:rsid w:val="00A20E8D"/>
    <w:rsid w:val="00A309F6"/>
    <w:rsid w:val="00A32206"/>
    <w:rsid w:val="00A52634"/>
    <w:rsid w:val="00A65EA7"/>
    <w:rsid w:val="00A879C3"/>
    <w:rsid w:val="00AA6493"/>
    <w:rsid w:val="00AD004C"/>
    <w:rsid w:val="00AD734F"/>
    <w:rsid w:val="00AE161F"/>
    <w:rsid w:val="00AF3346"/>
    <w:rsid w:val="00B06813"/>
    <w:rsid w:val="00B20474"/>
    <w:rsid w:val="00B20670"/>
    <w:rsid w:val="00B26B3B"/>
    <w:rsid w:val="00B307D4"/>
    <w:rsid w:val="00B40553"/>
    <w:rsid w:val="00B45BF3"/>
    <w:rsid w:val="00B45C6B"/>
    <w:rsid w:val="00B864BA"/>
    <w:rsid w:val="00BA2DC1"/>
    <w:rsid w:val="00BA4DF8"/>
    <w:rsid w:val="00BB3A60"/>
    <w:rsid w:val="00BB78D2"/>
    <w:rsid w:val="00BC0462"/>
    <w:rsid w:val="00BD2FB8"/>
    <w:rsid w:val="00BD67E1"/>
    <w:rsid w:val="00BE7745"/>
    <w:rsid w:val="00BF4647"/>
    <w:rsid w:val="00C35171"/>
    <w:rsid w:val="00C46392"/>
    <w:rsid w:val="00C5383A"/>
    <w:rsid w:val="00C578DE"/>
    <w:rsid w:val="00C86AAE"/>
    <w:rsid w:val="00C9116E"/>
    <w:rsid w:val="00C9327D"/>
    <w:rsid w:val="00CA34D6"/>
    <w:rsid w:val="00CB16E9"/>
    <w:rsid w:val="00CB3EB9"/>
    <w:rsid w:val="00CB6922"/>
    <w:rsid w:val="00CC3C62"/>
    <w:rsid w:val="00CD19DD"/>
    <w:rsid w:val="00D01357"/>
    <w:rsid w:val="00D15B90"/>
    <w:rsid w:val="00D17D96"/>
    <w:rsid w:val="00D24DCB"/>
    <w:rsid w:val="00D24F69"/>
    <w:rsid w:val="00D327D3"/>
    <w:rsid w:val="00D5348B"/>
    <w:rsid w:val="00D54E0E"/>
    <w:rsid w:val="00D56DC4"/>
    <w:rsid w:val="00D77D53"/>
    <w:rsid w:val="00DA249B"/>
    <w:rsid w:val="00E210F8"/>
    <w:rsid w:val="00E533D4"/>
    <w:rsid w:val="00E53F26"/>
    <w:rsid w:val="00E55A6D"/>
    <w:rsid w:val="00E633FC"/>
    <w:rsid w:val="00E72313"/>
    <w:rsid w:val="00E91082"/>
    <w:rsid w:val="00E96DF5"/>
    <w:rsid w:val="00EB02C0"/>
    <w:rsid w:val="00EB6C4E"/>
    <w:rsid w:val="00EC65B6"/>
    <w:rsid w:val="00EE4CE9"/>
    <w:rsid w:val="00F279D4"/>
    <w:rsid w:val="00F311EA"/>
    <w:rsid w:val="00F31DCB"/>
    <w:rsid w:val="00F332B3"/>
    <w:rsid w:val="00F35F03"/>
    <w:rsid w:val="00F53A1D"/>
    <w:rsid w:val="00F55C1E"/>
    <w:rsid w:val="00F561F3"/>
    <w:rsid w:val="00F61972"/>
    <w:rsid w:val="00F63727"/>
    <w:rsid w:val="00F65709"/>
    <w:rsid w:val="00F818E4"/>
    <w:rsid w:val="00FC2C6E"/>
    <w:rsid w:val="00FC2D21"/>
    <w:rsid w:val="00FD34AA"/>
    <w:rsid w:val="00FE6AD9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2E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51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551A2"/>
    <w:rPr>
      <w:sz w:val="24"/>
      <w:szCs w:val="24"/>
    </w:rPr>
  </w:style>
  <w:style w:type="paragraph" w:styleId="Piedepgina">
    <w:name w:val="footer"/>
    <w:basedOn w:val="Normal"/>
    <w:link w:val="PiedepginaCar"/>
    <w:rsid w:val="009551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551A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24DCB"/>
    <w:pPr>
      <w:ind w:left="708"/>
    </w:pPr>
  </w:style>
  <w:style w:type="table" w:styleId="Tablaconcuadrcula">
    <w:name w:val="Table Grid"/>
    <w:basedOn w:val="Tablanormal"/>
    <w:rsid w:val="007D3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F55C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55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2E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51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551A2"/>
    <w:rPr>
      <w:sz w:val="24"/>
      <w:szCs w:val="24"/>
    </w:rPr>
  </w:style>
  <w:style w:type="paragraph" w:styleId="Piedepgina">
    <w:name w:val="footer"/>
    <w:basedOn w:val="Normal"/>
    <w:link w:val="PiedepginaCar"/>
    <w:rsid w:val="009551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551A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24DCB"/>
    <w:pPr>
      <w:ind w:left="708"/>
    </w:pPr>
  </w:style>
  <w:style w:type="table" w:styleId="Tablaconcuadrcula">
    <w:name w:val="Table Grid"/>
    <w:basedOn w:val="Tablanormal"/>
    <w:rsid w:val="007D3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F55C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55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I~1\CONFIG~1\Temp\EXMAPROC\EXPPLAN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EXPPLANT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Absis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equipo</cp:lastModifiedBy>
  <cp:revision>2</cp:revision>
  <cp:lastPrinted>2019-03-28T10:46:00Z</cp:lastPrinted>
  <dcterms:created xsi:type="dcterms:W3CDTF">2022-03-21T13:44:00Z</dcterms:created>
  <dcterms:modified xsi:type="dcterms:W3CDTF">2022-03-21T13:44:00Z</dcterms:modified>
</cp:coreProperties>
</file>