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DBA" w:rsidRDefault="00351DBA" w:rsidP="007D3104">
      <w:pPr>
        <w:tabs>
          <w:tab w:val="left" w:pos="2977"/>
        </w:tabs>
        <w:jc w:val="center"/>
        <w:rPr>
          <w:rFonts w:ascii="Arial Narrow" w:hAnsi="Arial Narrow"/>
        </w:rPr>
      </w:pPr>
      <w:bookmarkStart w:id="0" w:name="DEC_AD3B034D6232491CA5E474F86C679819"/>
      <w:bookmarkStart w:id="1" w:name="PRP_"/>
    </w:p>
    <w:p w:rsidR="005E5494" w:rsidRPr="007D3104" w:rsidRDefault="008C2CF9" w:rsidP="007D3104">
      <w:pPr>
        <w:tabs>
          <w:tab w:val="left" w:pos="2977"/>
        </w:tabs>
        <w:jc w:val="center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64B38A" wp14:editId="7148A1DA">
                <wp:simplePos x="0" y="0"/>
                <wp:positionH relativeFrom="column">
                  <wp:posOffset>4182110</wp:posOffset>
                </wp:positionH>
                <wp:positionV relativeFrom="paragraph">
                  <wp:posOffset>-523240</wp:posOffset>
                </wp:positionV>
                <wp:extent cx="2007235" cy="412115"/>
                <wp:effectExtent l="635" t="635" r="1905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7235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721" w:rsidRPr="00E65721" w:rsidRDefault="00262F66" w:rsidP="00E65721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DEVOLUCIÓN DE FIANZA</w:t>
                            </w:r>
                            <w:r w:rsidR="00E65721" w:rsidRPr="00E6572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329.3pt;margin-top:-41.2pt;width:158.05pt;height:32.4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" stroked="f">
                <v:textbox style="mso-fit-shape-to-text:t">
                  <w:txbxContent>
                    <w:p w:rsidR="00E65721" w:rsidRPr="00E65721" w:rsidRDefault="00262F66" w:rsidP="00E65721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DEVOLUCIÓN DE FIANZA</w:t>
                      </w:r>
                      <w:r w:rsidR="00E65721" w:rsidRPr="00E65721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6314" w:type="dxa"/>
        <w:tblInd w:w="-1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1"/>
        <w:gridCol w:w="708"/>
        <w:gridCol w:w="2285"/>
      </w:tblGrid>
      <w:tr w:rsidR="00E210F8" w:rsidRPr="004626E3" w:rsidTr="0067769F">
        <w:trPr>
          <w:trHeight w:val="290"/>
        </w:trPr>
        <w:tc>
          <w:tcPr>
            <w:tcW w:w="6314" w:type="dxa"/>
            <w:gridSpan w:val="3"/>
            <w:shd w:val="clear" w:color="auto" w:fill="D9D9D9"/>
          </w:tcPr>
          <w:p w:rsidR="00E210F8" w:rsidRPr="004626E3" w:rsidRDefault="00E210F8" w:rsidP="007D3104">
            <w:pPr>
              <w:tabs>
                <w:tab w:val="left" w:pos="2977"/>
              </w:tabs>
              <w:rPr>
                <w:rFonts w:ascii="Arial Narrow" w:hAnsi="Arial Narrow"/>
                <w:b/>
              </w:rPr>
            </w:pPr>
            <w:bookmarkStart w:id="2" w:name="REXANOTAC" w:colFirst="1" w:colLast="1"/>
            <w:r w:rsidRPr="004626E3">
              <w:rPr>
                <w:rFonts w:ascii="Arial Narrow" w:hAnsi="Arial Narrow"/>
                <w:b/>
              </w:rPr>
              <w:t>DATOS PERSONALES:</w:t>
            </w:r>
          </w:p>
        </w:tc>
      </w:tr>
      <w:tr w:rsidR="00E210F8" w:rsidRPr="007D3104" w:rsidTr="0067769F">
        <w:trPr>
          <w:trHeight w:val="427"/>
        </w:trPr>
        <w:tc>
          <w:tcPr>
            <w:tcW w:w="6314" w:type="dxa"/>
            <w:gridSpan w:val="3"/>
          </w:tcPr>
          <w:p w:rsidR="00E210F8" w:rsidRPr="00A272A9" w:rsidRDefault="008C2CF9" w:rsidP="007D3104">
            <w:pPr>
              <w:tabs>
                <w:tab w:val="left" w:pos="2977"/>
              </w:tabs>
              <w:rPr>
                <w:rFonts w:ascii="Arial Narrow" w:hAnsi="Arial Narrow"/>
                <w:szCs w:val="18"/>
              </w:rPr>
            </w:pPr>
            <w:r w:rsidRPr="00A272A9">
              <w:rPr>
                <w:rFonts w:ascii="Arial Narrow" w:hAnsi="Arial Narrow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76178B" wp14:editId="6F71DFF9">
                      <wp:simplePos x="0" y="0"/>
                      <wp:positionH relativeFrom="column">
                        <wp:posOffset>4375785</wp:posOffset>
                      </wp:positionH>
                      <wp:positionV relativeFrom="paragraph">
                        <wp:posOffset>-168275</wp:posOffset>
                      </wp:positionV>
                      <wp:extent cx="2324100" cy="1964055"/>
                      <wp:effectExtent l="3810" t="3175" r="0" b="4445"/>
                      <wp:wrapNone/>
                      <wp:docPr id="2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1964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769F" w:rsidRDefault="0067769F" w:rsidP="0067769F"/>
                                <w:p w:rsidR="0067769F" w:rsidRDefault="0067769F" w:rsidP="0067769F"/>
                                <w:p w:rsidR="0067769F" w:rsidRDefault="0067769F" w:rsidP="0067769F"/>
                                <w:p w:rsidR="0067769F" w:rsidRDefault="0067769F" w:rsidP="0067769F"/>
                                <w:p w:rsidR="0067769F" w:rsidRDefault="0067769F" w:rsidP="0067769F"/>
                                <w:p w:rsidR="0067769F" w:rsidRDefault="0067769F" w:rsidP="0067769F"/>
                                <w:p w:rsidR="0067769F" w:rsidRDefault="0067769F" w:rsidP="0067769F"/>
                                <w:p w:rsidR="0067769F" w:rsidRPr="00946BEA" w:rsidRDefault="0067769F" w:rsidP="0067769F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4B7564">
                                    <w:rPr>
                                      <w:rFonts w:ascii="Arial Narrow" w:hAnsi="Arial Narrow"/>
                                      <w:b/>
                                    </w:rPr>
                                    <w:t>Nº DE EXPEDIENTE</w:t>
                                  </w:r>
                                  <w:r>
                                    <w:rPr>
                                      <w:rFonts w:ascii="Arial Narrow" w:hAnsi="Arial Narrow"/>
                                    </w:rPr>
                                    <w:t>:</w:t>
                                  </w:r>
                                </w:p>
                                <w:p w:rsidR="0067769F" w:rsidRDefault="0067769F" w:rsidP="0067769F"/>
                                <w:p w:rsidR="0067769F" w:rsidRDefault="0067769F" w:rsidP="0067769F"/>
                                <w:p w:rsidR="0067769F" w:rsidRDefault="0067769F" w:rsidP="0067769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7" type="#_x0000_t202" style="position:absolute;margin-left:344.55pt;margin-top:-13.25pt;width:183pt;height:15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" stroked="f">
                      <v:textbox>
                        <w:txbxContent>
                          <w:p w:rsidR="0067769F" w:rsidRDefault="0067769F" w:rsidP="0067769F"/>
                          <w:p w:rsidR="0067769F" w:rsidRDefault="0067769F" w:rsidP="0067769F"/>
                          <w:p w:rsidR="0067769F" w:rsidRDefault="0067769F" w:rsidP="0067769F"/>
                          <w:p w:rsidR="0067769F" w:rsidRDefault="0067769F" w:rsidP="0067769F"/>
                          <w:p w:rsidR="0067769F" w:rsidRDefault="0067769F" w:rsidP="0067769F"/>
                          <w:p w:rsidR="0067769F" w:rsidRDefault="0067769F" w:rsidP="0067769F"/>
                          <w:p w:rsidR="0067769F" w:rsidRDefault="0067769F" w:rsidP="0067769F"/>
                          <w:p w:rsidR="0067769F" w:rsidRPr="00946BEA" w:rsidRDefault="0067769F" w:rsidP="0067769F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4B7564">
                              <w:rPr>
                                <w:rFonts w:ascii="Arial Narrow" w:hAnsi="Arial Narrow"/>
                                <w:b/>
                              </w:rPr>
                              <w:t>Nº DE EXPEDIENTE</w:t>
                            </w:r>
                            <w:r>
                              <w:rPr>
                                <w:rFonts w:ascii="Arial Narrow" w:hAnsi="Arial Narrow"/>
                              </w:rPr>
                              <w:t>:</w:t>
                            </w:r>
                          </w:p>
                          <w:p w:rsidR="0067769F" w:rsidRDefault="0067769F" w:rsidP="0067769F"/>
                          <w:p w:rsidR="0067769F" w:rsidRDefault="0067769F" w:rsidP="0067769F"/>
                          <w:p w:rsidR="0067769F" w:rsidRDefault="0067769F" w:rsidP="0067769F"/>
                        </w:txbxContent>
                      </v:textbox>
                    </v:shape>
                  </w:pict>
                </mc:Fallback>
              </mc:AlternateContent>
            </w:r>
            <w:r w:rsidR="00E210F8" w:rsidRPr="00A272A9">
              <w:rPr>
                <w:rFonts w:ascii="Arial Narrow" w:hAnsi="Arial Narrow"/>
                <w:szCs w:val="18"/>
              </w:rPr>
              <w:t>Apellidos y Nombre:</w:t>
            </w:r>
          </w:p>
          <w:p w:rsidR="0067769F" w:rsidRPr="0006261D" w:rsidRDefault="0067769F" w:rsidP="007D3104">
            <w:pPr>
              <w:tabs>
                <w:tab w:val="left" w:pos="2977"/>
              </w:tabs>
              <w:rPr>
                <w:rFonts w:ascii="Arial Narrow" w:hAnsi="Arial Narrow"/>
                <w:sz w:val="18"/>
                <w:szCs w:val="18"/>
              </w:rPr>
            </w:pPr>
          </w:p>
          <w:bookmarkStart w:id="3" w:name="Texto8"/>
          <w:p w:rsidR="00E210F8" w:rsidRPr="007D3104" w:rsidRDefault="00136BAF" w:rsidP="007D3104">
            <w:pPr>
              <w:tabs>
                <w:tab w:val="left" w:pos="2977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"/>
          </w:p>
        </w:tc>
      </w:tr>
      <w:tr w:rsidR="00E210F8" w:rsidRPr="007D3104" w:rsidTr="0067769F">
        <w:trPr>
          <w:trHeight w:val="443"/>
        </w:trPr>
        <w:tc>
          <w:tcPr>
            <w:tcW w:w="6314" w:type="dxa"/>
            <w:gridSpan w:val="3"/>
          </w:tcPr>
          <w:p w:rsidR="00E210F8" w:rsidRPr="00A272A9" w:rsidRDefault="00E210F8" w:rsidP="007D3104">
            <w:pPr>
              <w:tabs>
                <w:tab w:val="left" w:pos="2977"/>
              </w:tabs>
              <w:rPr>
                <w:rFonts w:ascii="Arial Narrow" w:hAnsi="Arial Narrow"/>
              </w:rPr>
            </w:pPr>
            <w:r w:rsidRPr="00A272A9">
              <w:rPr>
                <w:rFonts w:ascii="Arial Narrow" w:hAnsi="Arial Narrow"/>
              </w:rPr>
              <w:t>Domicilio</w:t>
            </w:r>
          </w:p>
          <w:bookmarkStart w:id="4" w:name="Texto9"/>
          <w:p w:rsidR="00E210F8" w:rsidRPr="00A272A9" w:rsidRDefault="00136BAF" w:rsidP="00FD34AA">
            <w:pPr>
              <w:tabs>
                <w:tab w:val="left" w:pos="2977"/>
              </w:tabs>
              <w:rPr>
                <w:rFonts w:ascii="Arial Narrow" w:hAnsi="Arial Narrow"/>
              </w:rPr>
            </w:pPr>
            <w:r w:rsidRPr="00A272A9">
              <w:rPr>
                <w:rFonts w:ascii="Arial Narrow" w:hAnsi="Arial Narrow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A272A9">
              <w:rPr>
                <w:rFonts w:ascii="Arial Narrow" w:hAnsi="Arial Narrow"/>
              </w:rPr>
              <w:instrText xml:space="preserve"> FORMTEXT </w:instrText>
            </w:r>
            <w:r w:rsidRPr="00A272A9">
              <w:rPr>
                <w:rFonts w:ascii="Arial Narrow" w:hAnsi="Arial Narrow"/>
              </w:rPr>
            </w:r>
            <w:r w:rsidRPr="00A272A9">
              <w:rPr>
                <w:rFonts w:ascii="Arial Narrow" w:hAnsi="Arial Narrow"/>
              </w:rPr>
              <w:fldChar w:fldCharType="separate"/>
            </w:r>
            <w:r w:rsidRPr="00A272A9">
              <w:rPr>
                <w:rFonts w:ascii="Arial Narrow" w:hAnsi="Arial Narrow"/>
                <w:noProof/>
              </w:rPr>
              <w:t> </w:t>
            </w:r>
            <w:r w:rsidRPr="00A272A9">
              <w:rPr>
                <w:rFonts w:ascii="Arial Narrow" w:hAnsi="Arial Narrow"/>
                <w:noProof/>
              </w:rPr>
              <w:t> </w:t>
            </w:r>
            <w:r w:rsidRPr="00A272A9">
              <w:rPr>
                <w:rFonts w:ascii="Arial Narrow" w:hAnsi="Arial Narrow"/>
                <w:noProof/>
              </w:rPr>
              <w:t> </w:t>
            </w:r>
            <w:r w:rsidRPr="00A272A9">
              <w:rPr>
                <w:rFonts w:ascii="Arial Narrow" w:hAnsi="Arial Narrow"/>
                <w:noProof/>
              </w:rPr>
              <w:t> </w:t>
            </w:r>
            <w:r w:rsidRPr="00A272A9">
              <w:rPr>
                <w:rFonts w:ascii="Arial Narrow" w:hAnsi="Arial Narrow"/>
                <w:noProof/>
              </w:rPr>
              <w:t> </w:t>
            </w:r>
            <w:r w:rsidRPr="00A272A9">
              <w:rPr>
                <w:rFonts w:ascii="Arial Narrow" w:hAnsi="Arial Narrow"/>
              </w:rPr>
              <w:fldChar w:fldCharType="end"/>
            </w:r>
            <w:bookmarkEnd w:id="4"/>
          </w:p>
        </w:tc>
      </w:tr>
      <w:bookmarkEnd w:id="2"/>
      <w:tr w:rsidR="00E210F8" w:rsidRPr="007D3104" w:rsidTr="002A1690">
        <w:trPr>
          <w:trHeight w:val="427"/>
        </w:trPr>
        <w:tc>
          <w:tcPr>
            <w:tcW w:w="3321" w:type="dxa"/>
          </w:tcPr>
          <w:p w:rsidR="00E210F8" w:rsidRPr="00A272A9" w:rsidRDefault="00E210F8" w:rsidP="007D3104">
            <w:pPr>
              <w:tabs>
                <w:tab w:val="left" w:pos="2977"/>
              </w:tabs>
              <w:rPr>
                <w:rFonts w:ascii="Arial Narrow" w:hAnsi="Arial Narrow"/>
              </w:rPr>
            </w:pPr>
            <w:r w:rsidRPr="00A272A9">
              <w:rPr>
                <w:rFonts w:ascii="Arial Narrow" w:hAnsi="Arial Narrow"/>
              </w:rPr>
              <w:t>Localidad</w:t>
            </w:r>
          </w:p>
          <w:p w:rsidR="00CB3EB9" w:rsidRPr="00A272A9" w:rsidRDefault="00CB3EB9" w:rsidP="007D3104">
            <w:pPr>
              <w:tabs>
                <w:tab w:val="left" w:pos="2977"/>
              </w:tabs>
              <w:rPr>
                <w:rFonts w:ascii="Arial Narrow" w:hAnsi="Arial Narrow"/>
              </w:rPr>
            </w:pPr>
          </w:p>
        </w:tc>
        <w:tc>
          <w:tcPr>
            <w:tcW w:w="2993" w:type="dxa"/>
            <w:gridSpan w:val="2"/>
          </w:tcPr>
          <w:p w:rsidR="00E210F8" w:rsidRPr="00A272A9" w:rsidRDefault="00E210F8" w:rsidP="007D3104">
            <w:pPr>
              <w:tabs>
                <w:tab w:val="left" w:pos="2977"/>
              </w:tabs>
              <w:rPr>
                <w:rFonts w:ascii="Arial Narrow" w:hAnsi="Arial Narrow"/>
              </w:rPr>
            </w:pPr>
            <w:r w:rsidRPr="00A272A9">
              <w:rPr>
                <w:rFonts w:ascii="Arial Narrow" w:hAnsi="Arial Narrow"/>
              </w:rPr>
              <w:t>Teléfono</w:t>
            </w:r>
          </w:p>
          <w:bookmarkStart w:id="5" w:name="Texto7"/>
          <w:p w:rsidR="00E210F8" w:rsidRPr="00A272A9" w:rsidRDefault="0055020A" w:rsidP="007D3104">
            <w:pPr>
              <w:tabs>
                <w:tab w:val="left" w:pos="2977"/>
              </w:tabs>
              <w:rPr>
                <w:rFonts w:ascii="Arial Narrow" w:hAnsi="Arial Narrow"/>
              </w:rPr>
            </w:pPr>
            <w:r w:rsidRPr="00A272A9">
              <w:rPr>
                <w:rFonts w:ascii="Arial Narrow" w:hAnsi="Arial Narrow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A272A9">
              <w:rPr>
                <w:rFonts w:ascii="Arial Narrow" w:hAnsi="Arial Narrow"/>
              </w:rPr>
              <w:instrText xml:space="preserve"> FORMTEXT </w:instrText>
            </w:r>
            <w:r w:rsidRPr="00A272A9">
              <w:rPr>
                <w:rFonts w:ascii="Arial Narrow" w:hAnsi="Arial Narrow"/>
              </w:rPr>
            </w:r>
            <w:r w:rsidRPr="00A272A9">
              <w:rPr>
                <w:rFonts w:ascii="Arial Narrow" w:hAnsi="Arial Narrow"/>
              </w:rPr>
              <w:fldChar w:fldCharType="separate"/>
            </w:r>
            <w:r w:rsidRPr="00A272A9">
              <w:rPr>
                <w:rFonts w:ascii="Arial Narrow" w:hAnsi="Arial Narrow"/>
                <w:noProof/>
              </w:rPr>
              <w:t> </w:t>
            </w:r>
            <w:r w:rsidRPr="00A272A9">
              <w:rPr>
                <w:rFonts w:ascii="Arial Narrow" w:hAnsi="Arial Narrow"/>
                <w:noProof/>
              </w:rPr>
              <w:t> </w:t>
            </w:r>
            <w:r w:rsidRPr="00A272A9">
              <w:rPr>
                <w:rFonts w:ascii="Arial Narrow" w:hAnsi="Arial Narrow"/>
                <w:noProof/>
              </w:rPr>
              <w:t> </w:t>
            </w:r>
            <w:r w:rsidRPr="00A272A9">
              <w:rPr>
                <w:rFonts w:ascii="Arial Narrow" w:hAnsi="Arial Narrow"/>
                <w:noProof/>
              </w:rPr>
              <w:t> </w:t>
            </w:r>
            <w:r w:rsidRPr="00A272A9">
              <w:rPr>
                <w:rFonts w:ascii="Arial Narrow" w:hAnsi="Arial Narrow"/>
                <w:noProof/>
              </w:rPr>
              <w:t> </w:t>
            </w:r>
            <w:r w:rsidRPr="00A272A9">
              <w:rPr>
                <w:rFonts w:ascii="Arial Narrow" w:hAnsi="Arial Narrow"/>
              </w:rPr>
              <w:fldChar w:fldCharType="end"/>
            </w:r>
            <w:bookmarkEnd w:id="5"/>
          </w:p>
        </w:tc>
      </w:tr>
      <w:tr w:rsidR="002A1690" w:rsidRPr="007D3104" w:rsidTr="009E52A2">
        <w:trPr>
          <w:trHeight w:val="488"/>
        </w:trPr>
        <w:tc>
          <w:tcPr>
            <w:tcW w:w="6314" w:type="dxa"/>
            <w:gridSpan w:val="3"/>
          </w:tcPr>
          <w:p w:rsidR="002A1690" w:rsidRPr="00A272A9" w:rsidRDefault="002A1690" w:rsidP="007D3104">
            <w:pPr>
              <w:tabs>
                <w:tab w:val="left" w:pos="2977"/>
              </w:tabs>
              <w:rPr>
                <w:rFonts w:ascii="Arial Narrow" w:hAnsi="Arial Narrow"/>
              </w:rPr>
            </w:pPr>
            <w:r w:rsidRPr="00A272A9">
              <w:rPr>
                <w:rFonts w:ascii="Arial Narrow" w:hAnsi="Arial Narrow"/>
              </w:rPr>
              <w:t>N.I.F. o D.N.I.</w:t>
            </w:r>
          </w:p>
          <w:bookmarkStart w:id="6" w:name="Texto10"/>
          <w:p w:rsidR="002A1690" w:rsidRPr="00A272A9" w:rsidRDefault="002A1690" w:rsidP="007D3104">
            <w:pPr>
              <w:tabs>
                <w:tab w:val="left" w:pos="2977"/>
              </w:tabs>
              <w:rPr>
                <w:rFonts w:ascii="Arial Narrow" w:hAnsi="Arial Narrow"/>
              </w:rPr>
            </w:pPr>
            <w:r w:rsidRPr="00A272A9">
              <w:rPr>
                <w:rFonts w:ascii="Arial Narrow" w:hAnsi="Arial Narrow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A272A9">
              <w:rPr>
                <w:rFonts w:ascii="Arial Narrow" w:hAnsi="Arial Narrow"/>
              </w:rPr>
              <w:instrText xml:space="preserve"> FORMTEXT </w:instrText>
            </w:r>
            <w:r w:rsidRPr="00A272A9">
              <w:rPr>
                <w:rFonts w:ascii="Arial Narrow" w:hAnsi="Arial Narrow"/>
              </w:rPr>
            </w:r>
            <w:r w:rsidRPr="00A272A9">
              <w:rPr>
                <w:rFonts w:ascii="Arial Narrow" w:hAnsi="Arial Narrow"/>
              </w:rPr>
              <w:fldChar w:fldCharType="separate"/>
            </w:r>
            <w:r w:rsidRPr="00A272A9">
              <w:rPr>
                <w:rFonts w:ascii="Arial Narrow" w:hAnsi="Arial Narrow"/>
                <w:noProof/>
              </w:rPr>
              <w:t> </w:t>
            </w:r>
            <w:r w:rsidRPr="00A272A9">
              <w:rPr>
                <w:rFonts w:ascii="Arial Narrow" w:hAnsi="Arial Narrow"/>
                <w:noProof/>
              </w:rPr>
              <w:t> </w:t>
            </w:r>
            <w:r w:rsidRPr="00A272A9">
              <w:rPr>
                <w:rFonts w:ascii="Arial Narrow" w:hAnsi="Arial Narrow"/>
                <w:noProof/>
              </w:rPr>
              <w:t> </w:t>
            </w:r>
            <w:r w:rsidRPr="00A272A9">
              <w:rPr>
                <w:rFonts w:ascii="Arial Narrow" w:hAnsi="Arial Narrow"/>
                <w:noProof/>
              </w:rPr>
              <w:t> </w:t>
            </w:r>
            <w:r w:rsidRPr="00A272A9">
              <w:rPr>
                <w:rFonts w:ascii="Arial Narrow" w:hAnsi="Arial Narrow"/>
                <w:noProof/>
              </w:rPr>
              <w:t> </w:t>
            </w:r>
            <w:r w:rsidRPr="00A272A9">
              <w:rPr>
                <w:rFonts w:ascii="Arial Narrow" w:hAnsi="Arial Narrow"/>
              </w:rPr>
              <w:fldChar w:fldCharType="end"/>
            </w:r>
            <w:bookmarkEnd w:id="6"/>
          </w:p>
        </w:tc>
      </w:tr>
      <w:tr w:rsidR="00B20670" w:rsidRPr="007D3104" w:rsidTr="002A1690">
        <w:trPr>
          <w:trHeight w:val="504"/>
        </w:trPr>
        <w:tc>
          <w:tcPr>
            <w:tcW w:w="4029" w:type="dxa"/>
            <w:gridSpan w:val="2"/>
          </w:tcPr>
          <w:p w:rsidR="00B20670" w:rsidRPr="00A272A9" w:rsidRDefault="00B20670" w:rsidP="007D3104">
            <w:pPr>
              <w:tabs>
                <w:tab w:val="left" w:pos="2977"/>
              </w:tabs>
              <w:rPr>
                <w:rFonts w:ascii="Arial Narrow" w:hAnsi="Arial Narrow"/>
              </w:rPr>
            </w:pPr>
            <w:r w:rsidRPr="00A272A9">
              <w:rPr>
                <w:rFonts w:ascii="Arial Narrow" w:hAnsi="Arial Narrow"/>
              </w:rPr>
              <w:t xml:space="preserve">En representación de </w:t>
            </w:r>
          </w:p>
          <w:p w:rsidR="00B20670" w:rsidRPr="00A272A9" w:rsidRDefault="00B20670" w:rsidP="007D3104">
            <w:pPr>
              <w:tabs>
                <w:tab w:val="left" w:pos="2977"/>
              </w:tabs>
              <w:rPr>
                <w:rFonts w:ascii="Arial Narrow" w:hAnsi="Arial Narrow"/>
              </w:rPr>
            </w:pPr>
            <w:r w:rsidRPr="00A272A9">
              <w:rPr>
                <w:rFonts w:ascii="Arial Narrow" w:hAnsi="Arial Narrow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A272A9">
              <w:rPr>
                <w:rFonts w:ascii="Arial Narrow" w:hAnsi="Arial Narrow"/>
              </w:rPr>
              <w:instrText xml:space="preserve"> FORMTEXT </w:instrText>
            </w:r>
            <w:r w:rsidRPr="00A272A9">
              <w:rPr>
                <w:rFonts w:ascii="Arial Narrow" w:hAnsi="Arial Narrow"/>
              </w:rPr>
            </w:r>
            <w:r w:rsidRPr="00A272A9">
              <w:rPr>
                <w:rFonts w:ascii="Arial Narrow" w:hAnsi="Arial Narrow"/>
              </w:rPr>
              <w:fldChar w:fldCharType="separate"/>
            </w:r>
            <w:r w:rsidRPr="00A272A9">
              <w:rPr>
                <w:rFonts w:ascii="Arial Narrow" w:hAnsi="Arial Narrow"/>
                <w:noProof/>
              </w:rPr>
              <w:t> </w:t>
            </w:r>
            <w:r w:rsidRPr="00A272A9">
              <w:rPr>
                <w:rFonts w:ascii="Arial Narrow" w:hAnsi="Arial Narrow"/>
                <w:noProof/>
              </w:rPr>
              <w:t> </w:t>
            </w:r>
            <w:r w:rsidRPr="00A272A9">
              <w:rPr>
                <w:rFonts w:ascii="Arial Narrow" w:hAnsi="Arial Narrow"/>
                <w:noProof/>
              </w:rPr>
              <w:t> </w:t>
            </w:r>
            <w:r w:rsidRPr="00A272A9">
              <w:rPr>
                <w:rFonts w:ascii="Arial Narrow" w:hAnsi="Arial Narrow"/>
                <w:noProof/>
              </w:rPr>
              <w:t> </w:t>
            </w:r>
            <w:r w:rsidRPr="00A272A9">
              <w:rPr>
                <w:rFonts w:ascii="Arial Narrow" w:hAnsi="Arial Narrow"/>
                <w:noProof/>
              </w:rPr>
              <w:t> </w:t>
            </w:r>
            <w:r w:rsidRPr="00A272A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285" w:type="dxa"/>
          </w:tcPr>
          <w:p w:rsidR="00B20670" w:rsidRPr="00A272A9" w:rsidRDefault="00B20670" w:rsidP="007D3104">
            <w:pPr>
              <w:tabs>
                <w:tab w:val="left" w:pos="2977"/>
              </w:tabs>
              <w:rPr>
                <w:rFonts w:ascii="Arial Narrow" w:hAnsi="Arial Narrow"/>
              </w:rPr>
            </w:pPr>
            <w:r w:rsidRPr="00A272A9">
              <w:rPr>
                <w:rFonts w:ascii="Arial Narrow" w:hAnsi="Arial Narrow"/>
              </w:rPr>
              <w:t>CIF/NIF</w:t>
            </w:r>
          </w:p>
          <w:p w:rsidR="00B20670" w:rsidRPr="00A272A9" w:rsidRDefault="00B20670" w:rsidP="007D3104">
            <w:pPr>
              <w:tabs>
                <w:tab w:val="left" w:pos="2977"/>
              </w:tabs>
              <w:rPr>
                <w:rFonts w:ascii="Arial Narrow" w:hAnsi="Arial Narrow"/>
              </w:rPr>
            </w:pPr>
            <w:r w:rsidRPr="00A272A9">
              <w:rPr>
                <w:rFonts w:ascii="Arial Narrow" w:hAnsi="Arial Narrow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A272A9">
              <w:rPr>
                <w:rFonts w:ascii="Arial Narrow" w:hAnsi="Arial Narrow"/>
              </w:rPr>
              <w:instrText xml:space="preserve"> FORMTEXT </w:instrText>
            </w:r>
            <w:r w:rsidRPr="00A272A9">
              <w:rPr>
                <w:rFonts w:ascii="Arial Narrow" w:hAnsi="Arial Narrow"/>
              </w:rPr>
            </w:r>
            <w:r w:rsidRPr="00A272A9">
              <w:rPr>
                <w:rFonts w:ascii="Arial Narrow" w:hAnsi="Arial Narrow"/>
              </w:rPr>
              <w:fldChar w:fldCharType="separate"/>
            </w:r>
            <w:r w:rsidRPr="00A272A9">
              <w:rPr>
                <w:rFonts w:ascii="Arial Narrow" w:hAnsi="Arial Narrow"/>
                <w:noProof/>
              </w:rPr>
              <w:t> </w:t>
            </w:r>
            <w:r w:rsidRPr="00A272A9">
              <w:rPr>
                <w:rFonts w:ascii="Arial Narrow" w:hAnsi="Arial Narrow"/>
                <w:noProof/>
              </w:rPr>
              <w:t> </w:t>
            </w:r>
            <w:r w:rsidRPr="00A272A9">
              <w:rPr>
                <w:rFonts w:ascii="Arial Narrow" w:hAnsi="Arial Narrow"/>
                <w:noProof/>
              </w:rPr>
              <w:t> </w:t>
            </w:r>
            <w:r w:rsidRPr="00A272A9">
              <w:rPr>
                <w:rFonts w:ascii="Arial Narrow" w:hAnsi="Arial Narrow"/>
                <w:noProof/>
              </w:rPr>
              <w:t> </w:t>
            </w:r>
            <w:r w:rsidRPr="00A272A9">
              <w:rPr>
                <w:rFonts w:ascii="Arial Narrow" w:hAnsi="Arial Narrow"/>
                <w:noProof/>
              </w:rPr>
              <w:t> </w:t>
            </w:r>
            <w:r w:rsidRPr="00A272A9">
              <w:rPr>
                <w:rFonts w:ascii="Arial Narrow" w:hAnsi="Arial Narrow"/>
              </w:rPr>
              <w:fldChar w:fldCharType="end"/>
            </w:r>
          </w:p>
        </w:tc>
      </w:tr>
    </w:tbl>
    <w:p w:rsidR="009629AA" w:rsidRDefault="009629AA" w:rsidP="007D3104">
      <w:pPr>
        <w:tabs>
          <w:tab w:val="left" w:pos="2977"/>
        </w:tabs>
        <w:jc w:val="center"/>
        <w:rPr>
          <w:rFonts w:ascii="Arial Narrow" w:hAnsi="Arial Narrow"/>
          <w:u w:val="single"/>
        </w:rPr>
      </w:pPr>
    </w:p>
    <w:p w:rsidR="00351DBA" w:rsidRDefault="00351DBA" w:rsidP="007D3104">
      <w:pPr>
        <w:tabs>
          <w:tab w:val="left" w:pos="2977"/>
        </w:tabs>
        <w:jc w:val="center"/>
        <w:rPr>
          <w:rFonts w:ascii="Arial Narrow" w:hAnsi="Arial Narrow"/>
          <w:u w:val="single"/>
        </w:rPr>
      </w:pPr>
    </w:p>
    <w:p w:rsidR="00B57A84" w:rsidRDefault="00B57A84" w:rsidP="007D3104">
      <w:pPr>
        <w:tabs>
          <w:tab w:val="left" w:pos="2977"/>
        </w:tabs>
        <w:jc w:val="center"/>
        <w:rPr>
          <w:rFonts w:ascii="Arial Narrow" w:hAnsi="Arial Narrow"/>
          <w:u w:val="single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84"/>
        <w:gridCol w:w="5889"/>
      </w:tblGrid>
      <w:tr w:rsidR="001D6A11" w:rsidRPr="004626E3" w:rsidTr="00856947">
        <w:trPr>
          <w:trHeight w:val="273"/>
        </w:trPr>
        <w:tc>
          <w:tcPr>
            <w:tcW w:w="10773" w:type="dxa"/>
            <w:gridSpan w:val="2"/>
            <w:shd w:val="clear" w:color="auto" w:fill="D9D9D9"/>
          </w:tcPr>
          <w:p w:rsidR="001D6A11" w:rsidRPr="004626E3" w:rsidRDefault="00262F66" w:rsidP="00E96DF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EXPONE Y SOLICITA</w:t>
            </w:r>
            <w:r w:rsidR="001D6A11" w:rsidRPr="004626E3">
              <w:rPr>
                <w:rFonts w:ascii="Arial Narrow" w:hAnsi="Arial Narrow"/>
                <w:b/>
              </w:rPr>
              <w:t>:</w:t>
            </w:r>
          </w:p>
        </w:tc>
      </w:tr>
      <w:tr w:rsidR="001D6A11" w:rsidTr="00856947">
        <w:trPr>
          <w:trHeight w:val="2105"/>
        </w:trPr>
        <w:tc>
          <w:tcPr>
            <w:tcW w:w="10773" w:type="dxa"/>
            <w:gridSpan w:val="2"/>
            <w:tcBorders>
              <w:bottom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51DBA" w:rsidRDefault="00351DBA" w:rsidP="004D774F">
            <w:pPr>
              <w:autoSpaceDE w:val="0"/>
              <w:autoSpaceDN w:val="0"/>
              <w:adjustRightInd w:val="0"/>
              <w:spacing w:line="360" w:lineRule="auto"/>
              <w:ind w:right="290"/>
              <w:jc w:val="both"/>
              <w:rPr>
                <w:rFonts w:ascii="Arial Narrow" w:hAnsi="Arial Narrow" w:cs="ArialNarrow"/>
              </w:rPr>
            </w:pPr>
          </w:p>
          <w:p w:rsidR="008A4737" w:rsidRDefault="00A272A9" w:rsidP="00190B7D">
            <w:pPr>
              <w:autoSpaceDE w:val="0"/>
              <w:autoSpaceDN w:val="0"/>
              <w:adjustRightInd w:val="0"/>
              <w:spacing w:line="360" w:lineRule="auto"/>
              <w:ind w:left="600" w:right="290"/>
              <w:jc w:val="both"/>
              <w:rPr>
                <w:rFonts w:ascii="Arial Narrow" w:hAnsi="Arial Narrow" w:cs="ArialNarrow"/>
              </w:rPr>
            </w:pPr>
            <w:r>
              <w:rPr>
                <w:rFonts w:ascii="Arial Narrow" w:hAnsi="Arial Narrow" w:cs="ArialNarrow"/>
              </w:rPr>
              <w:t xml:space="preserve">              </w:t>
            </w:r>
            <w:r w:rsidR="00262F66" w:rsidRPr="009906CA">
              <w:rPr>
                <w:rFonts w:ascii="Arial Narrow" w:hAnsi="Arial Narrow" w:cs="ArialNarrow"/>
              </w:rPr>
              <w:t>Le sea devuelta la fianza de ___________________€; constituida en (1)</w:t>
            </w:r>
            <w:r w:rsidR="001108AF" w:rsidRPr="009906CA">
              <w:rPr>
                <w:rFonts w:ascii="Arial Narrow" w:hAnsi="Arial Narrow" w:cs="ArialNarrow"/>
              </w:rPr>
              <w:t xml:space="preserve"> ______________________________________, según se acredita mediante Carta de Pago de fecha _______________</w:t>
            </w:r>
            <w:r w:rsidR="00856947">
              <w:rPr>
                <w:rFonts w:ascii="Arial Narrow" w:hAnsi="Arial Narrow" w:cs="ArialNarrow"/>
              </w:rPr>
              <w:t>__</w:t>
            </w:r>
            <w:r w:rsidR="001108AF" w:rsidRPr="009906CA">
              <w:rPr>
                <w:rFonts w:ascii="Arial Narrow" w:hAnsi="Arial Narrow" w:cs="ArialNarrow"/>
              </w:rPr>
              <w:t xml:space="preserve"> para:</w:t>
            </w:r>
          </w:p>
          <w:p w:rsidR="001108AF" w:rsidRDefault="001108AF" w:rsidP="00190B7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ind w:left="600" w:right="290"/>
              <w:jc w:val="both"/>
              <w:rPr>
                <w:rFonts w:ascii="Arial Narrow" w:hAnsi="Arial Narrow" w:cs="ArialNarrow"/>
              </w:rPr>
            </w:pPr>
            <w:r w:rsidRPr="009906CA">
              <w:rPr>
                <w:rFonts w:ascii="Arial Narrow" w:hAnsi="Arial Narrow" w:cs="ArialNarrow"/>
              </w:rPr>
              <w:t>Responder del resarcimiento de posibles daños en bienes de dominio público, ejecución de las obras conforme a licencia y proyecto presentado, así como de los condicionados fijados por este Ayuntamiento y pago de las tasas de posible devengo por la ocupación de la vía pública, con mot</w:t>
            </w:r>
            <w:r w:rsidR="004D774F">
              <w:rPr>
                <w:rFonts w:ascii="Arial Narrow" w:hAnsi="Arial Narrow" w:cs="ArialNarrow"/>
              </w:rPr>
              <w:t>ivo de las obras realizadas en p</w:t>
            </w:r>
            <w:r w:rsidRPr="009906CA">
              <w:rPr>
                <w:rFonts w:ascii="Arial Narrow" w:hAnsi="Arial Narrow" w:cs="ArialNarrow"/>
              </w:rPr>
              <w:t>arcela ________________</w:t>
            </w:r>
            <w:r w:rsidR="004D774F">
              <w:rPr>
                <w:rFonts w:ascii="Arial Narrow" w:hAnsi="Arial Narrow" w:cs="ArialNarrow"/>
              </w:rPr>
              <w:t>polígono____________</w:t>
            </w:r>
            <w:r w:rsidRPr="009906CA">
              <w:rPr>
                <w:rFonts w:ascii="Arial Narrow" w:hAnsi="Arial Narrow" w:cs="ArialNarrow"/>
              </w:rPr>
              <w:t>_</w:t>
            </w:r>
            <w:r w:rsidR="001D0F99">
              <w:rPr>
                <w:rFonts w:ascii="Arial Narrow" w:hAnsi="Arial Narrow" w:cs="ArialNarrow"/>
              </w:rPr>
              <w:t xml:space="preserve">, </w:t>
            </w:r>
            <w:r w:rsidR="004D774F">
              <w:rPr>
                <w:rFonts w:ascii="Arial Narrow" w:hAnsi="Arial Narrow" w:cs="ArialNarrow"/>
              </w:rPr>
              <w:t xml:space="preserve">consistentes en </w:t>
            </w:r>
            <w:r w:rsidRPr="009906CA">
              <w:rPr>
                <w:rFonts w:ascii="Arial Narrow" w:hAnsi="Arial Narrow" w:cs="ArialNarrow"/>
              </w:rPr>
              <w:t>_____</w:t>
            </w:r>
            <w:r w:rsidR="00856947">
              <w:rPr>
                <w:rFonts w:ascii="Arial Narrow" w:hAnsi="Arial Narrow" w:cs="ArialNarrow"/>
              </w:rPr>
              <w:t>________________________</w:t>
            </w:r>
          </w:p>
          <w:p w:rsidR="004D774F" w:rsidRDefault="004D774F" w:rsidP="00190B7D">
            <w:pPr>
              <w:autoSpaceDE w:val="0"/>
              <w:autoSpaceDN w:val="0"/>
              <w:adjustRightInd w:val="0"/>
              <w:spacing w:line="360" w:lineRule="auto"/>
              <w:ind w:left="600" w:right="176"/>
              <w:jc w:val="both"/>
              <w:rPr>
                <w:rFonts w:ascii="Arial Narrow" w:hAnsi="Arial Narrow" w:cs="ArialNarrow"/>
              </w:rPr>
            </w:pPr>
            <w:r>
              <w:rPr>
                <w:rFonts w:ascii="Arial Narrow" w:hAnsi="Arial Narrow" w:cs="ArialNarrow"/>
              </w:rPr>
              <w:t>_____________________________________________________________</w:t>
            </w:r>
            <w:r w:rsidR="00856947">
              <w:rPr>
                <w:rFonts w:ascii="Arial Narrow" w:hAnsi="Arial Narrow" w:cs="ArialNarrow"/>
              </w:rPr>
              <w:t>___________________________</w:t>
            </w:r>
          </w:p>
          <w:p w:rsidR="00B27885" w:rsidRPr="009906CA" w:rsidRDefault="00B27885" w:rsidP="00190B7D">
            <w:pPr>
              <w:autoSpaceDE w:val="0"/>
              <w:autoSpaceDN w:val="0"/>
              <w:adjustRightInd w:val="0"/>
              <w:spacing w:line="360" w:lineRule="auto"/>
              <w:ind w:left="600" w:right="176"/>
              <w:jc w:val="both"/>
              <w:rPr>
                <w:rFonts w:ascii="Arial Narrow" w:hAnsi="Arial Narrow" w:cs="ArialNarrow"/>
              </w:rPr>
            </w:pPr>
          </w:p>
          <w:p w:rsidR="009629AA" w:rsidRPr="009906CA" w:rsidRDefault="009629AA" w:rsidP="00190B7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ind w:left="600" w:right="176"/>
              <w:jc w:val="both"/>
              <w:rPr>
                <w:rFonts w:ascii="Arial Narrow" w:hAnsi="Arial Narrow"/>
              </w:rPr>
            </w:pPr>
            <w:r w:rsidRPr="009906CA">
              <w:rPr>
                <w:rFonts w:ascii="Arial Narrow" w:hAnsi="Arial Narrow"/>
              </w:rPr>
              <w:t>Otros ___________________________________________________________________________</w:t>
            </w:r>
            <w:r w:rsidR="008C2CF9" w:rsidRPr="009906CA">
              <w:rPr>
                <w:rFonts w:ascii="Arial Narrow" w:hAnsi="Arial Narrow"/>
              </w:rPr>
              <w:t>______</w:t>
            </w:r>
            <w:r w:rsidR="009906CA" w:rsidRPr="009906CA">
              <w:rPr>
                <w:rFonts w:ascii="Arial Narrow" w:hAnsi="Arial Narrow"/>
              </w:rPr>
              <w:t>___</w:t>
            </w:r>
          </w:p>
          <w:p w:rsidR="009906CA" w:rsidRPr="009906CA" w:rsidRDefault="009906CA" w:rsidP="00190B7D">
            <w:pPr>
              <w:autoSpaceDE w:val="0"/>
              <w:autoSpaceDN w:val="0"/>
              <w:adjustRightInd w:val="0"/>
              <w:spacing w:line="360" w:lineRule="auto"/>
              <w:ind w:left="600" w:right="176"/>
              <w:jc w:val="both"/>
              <w:rPr>
                <w:rFonts w:ascii="Arial Narrow" w:hAnsi="Arial Narrow"/>
              </w:rPr>
            </w:pPr>
            <w:r w:rsidRPr="009906CA">
              <w:rPr>
                <w:rFonts w:ascii="Arial Narrow" w:hAnsi="Arial Narrow"/>
              </w:rPr>
              <w:t>_________________________________________________________________________________________</w:t>
            </w:r>
          </w:p>
          <w:p w:rsidR="00351DBA" w:rsidRPr="009551A2" w:rsidRDefault="00351DBA" w:rsidP="005068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D6A11" w:rsidTr="00856947">
        <w:trPr>
          <w:trHeight w:val="524"/>
        </w:trPr>
        <w:tc>
          <w:tcPr>
            <w:tcW w:w="10773" w:type="dxa"/>
            <w:gridSpan w:val="2"/>
            <w:tcBorders>
              <w:left w:val="nil"/>
              <w:right w:val="nil"/>
            </w:tcBorders>
            <w:vAlign w:val="bottom"/>
          </w:tcPr>
          <w:p w:rsidR="00E65721" w:rsidRDefault="00262F66" w:rsidP="00262F66">
            <w:pPr>
              <w:pStyle w:val="Default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Aval bancario</w:t>
            </w:r>
            <w:r w:rsidR="002505CE">
              <w:rPr>
                <w:sz w:val="20"/>
                <w:szCs w:val="20"/>
              </w:rPr>
              <w:t xml:space="preserve"> </w:t>
            </w:r>
            <w:r w:rsidR="00C708DD">
              <w:rPr>
                <w:sz w:val="20"/>
                <w:szCs w:val="20"/>
              </w:rPr>
              <w:t>/</w:t>
            </w:r>
            <w:r w:rsidR="002505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Metálico</w:t>
            </w:r>
          </w:p>
          <w:p w:rsidR="00992AAA" w:rsidRDefault="00992AAA" w:rsidP="00992AAA">
            <w:pPr>
              <w:pStyle w:val="Default"/>
              <w:ind w:left="720"/>
              <w:jc w:val="both"/>
              <w:rPr>
                <w:sz w:val="20"/>
                <w:szCs w:val="20"/>
              </w:rPr>
            </w:pPr>
          </w:p>
          <w:p w:rsidR="00B57A84" w:rsidRDefault="00B57A84" w:rsidP="00992AAA">
            <w:pPr>
              <w:pStyle w:val="Default"/>
              <w:ind w:left="720"/>
              <w:jc w:val="both"/>
              <w:rPr>
                <w:sz w:val="20"/>
                <w:szCs w:val="20"/>
              </w:rPr>
            </w:pPr>
          </w:p>
          <w:p w:rsidR="005E3FF7" w:rsidRDefault="005E3FF7" w:rsidP="004D774F">
            <w:pPr>
              <w:pStyle w:val="Default"/>
              <w:jc w:val="both"/>
            </w:pPr>
          </w:p>
        </w:tc>
      </w:tr>
      <w:tr w:rsidR="001D6A11" w:rsidTr="00856947">
        <w:trPr>
          <w:trHeight w:val="705"/>
        </w:trPr>
        <w:tc>
          <w:tcPr>
            <w:tcW w:w="4884" w:type="dxa"/>
          </w:tcPr>
          <w:p w:rsidR="001D6A11" w:rsidRPr="00C9624E" w:rsidRDefault="001D6A11" w:rsidP="00E96DF5">
            <w:pPr>
              <w:rPr>
                <w:rFonts w:ascii="Arial Narrow" w:hAnsi="Arial Narrow"/>
                <w:sz w:val="22"/>
                <w:szCs w:val="18"/>
              </w:rPr>
            </w:pPr>
            <w:r w:rsidRPr="00C9624E">
              <w:rPr>
                <w:rFonts w:ascii="Arial Narrow" w:hAnsi="Arial Narrow"/>
                <w:sz w:val="22"/>
                <w:szCs w:val="18"/>
              </w:rPr>
              <w:t>Fecha</w:t>
            </w:r>
          </w:p>
          <w:bookmarkStart w:id="7" w:name="Texto14"/>
          <w:p w:rsidR="001D6A11" w:rsidRDefault="00136BAF" w:rsidP="00E96DF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7"/>
          </w:p>
          <w:p w:rsidR="00215E94" w:rsidRDefault="00215E94" w:rsidP="00E96DF5">
            <w:pPr>
              <w:rPr>
                <w:rFonts w:ascii="Arial Narrow" w:hAnsi="Arial Narrow"/>
                <w:sz w:val="18"/>
                <w:szCs w:val="18"/>
              </w:rPr>
            </w:pPr>
          </w:p>
          <w:p w:rsidR="00215E94" w:rsidRDefault="00215E94" w:rsidP="00E96DF5">
            <w:pPr>
              <w:rPr>
                <w:rFonts w:ascii="Arial Narrow" w:hAnsi="Arial Narrow"/>
                <w:sz w:val="18"/>
                <w:szCs w:val="18"/>
              </w:rPr>
            </w:pPr>
          </w:p>
          <w:p w:rsidR="00B57A84" w:rsidRDefault="00B57A84" w:rsidP="00E96DF5">
            <w:pPr>
              <w:rPr>
                <w:rFonts w:ascii="Arial Narrow" w:hAnsi="Arial Narrow"/>
                <w:sz w:val="18"/>
                <w:szCs w:val="18"/>
              </w:rPr>
            </w:pPr>
          </w:p>
          <w:p w:rsidR="00215E94" w:rsidRDefault="00215E94" w:rsidP="00E96DF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89" w:type="dxa"/>
          </w:tcPr>
          <w:p w:rsidR="001D6A11" w:rsidRPr="00C9624E" w:rsidRDefault="001D6A11" w:rsidP="00E96DF5">
            <w:pPr>
              <w:rPr>
                <w:rFonts w:ascii="Arial Narrow" w:hAnsi="Arial Narrow"/>
                <w:sz w:val="22"/>
                <w:szCs w:val="18"/>
              </w:rPr>
            </w:pPr>
            <w:r w:rsidRPr="00C9624E">
              <w:rPr>
                <w:rFonts w:ascii="Arial Narrow" w:hAnsi="Arial Narrow"/>
                <w:sz w:val="22"/>
                <w:szCs w:val="18"/>
              </w:rPr>
              <w:t>Firma del solicitante</w:t>
            </w:r>
          </w:p>
          <w:p w:rsidR="00215E94" w:rsidRDefault="00215E94" w:rsidP="00E96DF5">
            <w:pPr>
              <w:rPr>
                <w:rFonts w:ascii="Arial Narrow" w:hAnsi="Arial Narrow"/>
                <w:sz w:val="18"/>
                <w:szCs w:val="18"/>
              </w:rPr>
            </w:pPr>
          </w:p>
          <w:p w:rsidR="00923E9C" w:rsidRPr="00923E9C" w:rsidRDefault="00923E9C" w:rsidP="00E96DF5">
            <w:pPr>
              <w:rPr>
                <w:rFonts w:ascii="Arial Narrow" w:hAnsi="Arial Narrow"/>
                <w:sz w:val="10"/>
                <w:szCs w:val="10"/>
              </w:rPr>
            </w:pPr>
          </w:p>
          <w:p w:rsidR="00215E94" w:rsidRDefault="00215E94" w:rsidP="00E96DF5">
            <w:pPr>
              <w:rPr>
                <w:rFonts w:ascii="Arial Narrow" w:hAnsi="Arial Narrow"/>
                <w:sz w:val="18"/>
                <w:szCs w:val="18"/>
              </w:rPr>
            </w:pPr>
          </w:p>
          <w:p w:rsidR="00B57A84" w:rsidRDefault="00B57A84" w:rsidP="00E96DF5">
            <w:pPr>
              <w:rPr>
                <w:rFonts w:ascii="Arial Narrow" w:hAnsi="Arial Narrow"/>
                <w:sz w:val="18"/>
                <w:szCs w:val="18"/>
              </w:rPr>
            </w:pPr>
          </w:p>
          <w:p w:rsidR="00215E94" w:rsidRDefault="00215E94" w:rsidP="00E96DF5">
            <w:pPr>
              <w:rPr>
                <w:rFonts w:ascii="Arial Narrow" w:hAnsi="Arial Narrow"/>
                <w:sz w:val="18"/>
                <w:szCs w:val="18"/>
              </w:rPr>
            </w:pPr>
          </w:p>
          <w:p w:rsidR="00215E94" w:rsidRDefault="00215E94" w:rsidP="00E96DF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bookmarkEnd w:id="0"/>
      <w:bookmarkEnd w:id="1"/>
    </w:tbl>
    <w:p w:rsidR="001108AF" w:rsidRDefault="001108AF" w:rsidP="00923E9C">
      <w:pPr>
        <w:tabs>
          <w:tab w:val="left" w:pos="2977"/>
        </w:tabs>
        <w:rPr>
          <w:sz w:val="20"/>
          <w:szCs w:val="20"/>
        </w:rPr>
      </w:pPr>
    </w:p>
    <w:p w:rsidR="00B57A84" w:rsidRDefault="00B57A84" w:rsidP="00073FD7">
      <w:pPr>
        <w:tabs>
          <w:tab w:val="left" w:pos="2977"/>
        </w:tabs>
        <w:ind w:left="-426"/>
        <w:jc w:val="center"/>
        <w:rPr>
          <w:rFonts w:ascii="Arial" w:hAnsi="Arial" w:cs="Arial"/>
        </w:rPr>
      </w:pPr>
    </w:p>
    <w:p w:rsidR="00073FD7" w:rsidRPr="00F279D4" w:rsidRDefault="00073FD7" w:rsidP="00073FD7">
      <w:pPr>
        <w:tabs>
          <w:tab w:val="left" w:pos="2977"/>
        </w:tabs>
        <w:ind w:left="-426"/>
        <w:jc w:val="center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</w:rPr>
        <w:t>AL Sr</w:t>
      </w:r>
      <w:r w:rsidRPr="00F279D4">
        <w:rPr>
          <w:rFonts w:ascii="Arial" w:hAnsi="Arial" w:cs="Arial"/>
        </w:rPr>
        <w:t>. ALCALDE PRESIDENT</w:t>
      </w:r>
      <w:r>
        <w:rPr>
          <w:rFonts w:ascii="Arial" w:hAnsi="Arial" w:cs="Arial"/>
        </w:rPr>
        <w:t>E</w:t>
      </w:r>
      <w:r w:rsidRPr="00F279D4">
        <w:rPr>
          <w:rFonts w:ascii="Arial" w:hAnsi="Arial" w:cs="Arial"/>
        </w:rPr>
        <w:t xml:space="preserve"> DEL AYUNTAMIENTO DE ADRA (ALMERÍA)</w:t>
      </w:r>
    </w:p>
    <w:p w:rsidR="00073FD7" w:rsidRDefault="00073FD7" w:rsidP="00923E9C">
      <w:pPr>
        <w:tabs>
          <w:tab w:val="left" w:pos="2977"/>
        </w:tabs>
        <w:rPr>
          <w:sz w:val="20"/>
          <w:szCs w:val="20"/>
        </w:rPr>
      </w:pPr>
    </w:p>
    <w:p w:rsidR="00B57A84" w:rsidRDefault="00B57A84" w:rsidP="00923E9C">
      <w:pPr>
        <w:tabs>
          <w:tab w:val="left" w:pos="2977"/>
        </w:tabs>
        <w:rPr>
          <w:sz w:val="20"/>
          <w:szCs w:val="20"/>
        </w:rPr>
      </w:pPr>
    </w:p>
    <w:p w:rsidR="00B57A84" w:rsidRDefault="00B57A84" w:rsidP="00923E9C">
      <w:pPr>
        <w:tabs>
          <w:tab w:val="left" w:pos="2977"/>
        </w:tabs>
        <w:rPr>
          <w:sz w:val="20"/>
          <w:szCs w:val="20"/>
        </w:rPr>
      </w:pPr>
    </w:p>
    <w:p w:rsidR="00B57A84" w:rsidRDefault="00B57A84" w:rsidP="00923E9C">
      <w:pPr>
        <w:tabs>
          <w:tab w:val="left" w:pos="2977"/>
        </w:tabs>
        <w:rPr>
          <w:sz w:val="20"/>
          <w:szCs w:val="20"/>
        </w:rPr>
      </w:pPr>
    </w:p>
    <w:p w:rsidR="00B57A84" w:rsidRDefault="00B57A84" w:rsidP="00923E9C">
      <w:pPr>
        <w:tabs>
          <w:tab w:val="left" w:pos="2977"/>
        </w:tabs>
        <w:rPr>
          <w:sz w:val="20"/>
          <w:szCs w:val="20"/>
        </w:rPr>
      </w:pPr>
    </w:p>
    <w:p w:rsidR="00B57A84" w:rsidRDefault="00B57A84" w:rsidP="00923E9C">
      <w:pPr>
        <w:tabs>
          <w:tab w:val="left" w:pos="2977"/>
        </w:tabs>
        <w:rPr>
          <w:sz w:val="20"/>
          <w:szCs w:val="20"/>
        </w:rPr>
      </w:pPr>
    </w:p>
    <w:p w:rsidR="00B57A84" w:rsidRDefault="00B57A84" w:rsidP="00923E9C">
      <w:pPr>
        <w:tabs>
          <w:tab w:val="left" w:pos="2977"/>
        </w:tabs>
        <w:rPr>
          <w:sz w:val="20"/>
          <w:szCs w:val="20"/>
        </w:rPr>
      </w:pPr>
    </w:p>
    <w:p w:rsidR="001108AF" w:rsidRDefault="001108AF" w:rsidP="00923E9C">
      <w:pPr>
        <w:tabs>
          <w:tab w:val="left" w:pos="2977"/>
        </w:tabs>
        <w:rPr>
          <w:sz w:val="20"/>
          <w:szCs w:val="20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3"/>
      </w:tblGrid>
      <w:tr w:rsidR="00351DBA" w:rsidRPr="004626E3" w:rsidTr="00A333D7">
        <w:tc>
          <w:tcPr>
            <w:tcW w:w="10773" w:type="dxa"/>
            <w:shd w:val="clear" w:color="auto" w:fill="D9D9D9"/>
          </w:tcPr>
          <w:p w:rsidR="00351DBA" w:rsidRPr="004626E3" w:rsidRDefault="00351DBA" w:rsidP="00A333D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INFORME</w:t>
            </w:r>
            <w:r w:rsidRPr="004626E3">
              <w:rPr>
                <w:rFonts w:ascii="Arial Narrow" w:hAnsi="Arial Narrow"/>
                <w:b/>
              </w:rPr>
              <w:t>:</w:t>
            </w:r>
          </w:p>
        </w:tc>
      </w:tr>
      <w:tr w:rsidR="00351DBA" w:rsidTr="00A333D7">
        <w:trPr>
          <w:trHeight w:val="2086"/>
        </w:trPr>
        <w:tc>
          <w:tcPr>
            <w:tcW w:w="10773" w:type="dxa"/>
            <w:tcBorders>
              <w:bottom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51DBA" w:rsidRPr="00C9624E" w:rsidRDefault="00351DBA" w:rsidP="00A333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Narrow"/>
                <w:sz w:val="10"/>
                <w:szCs w:val="10"/>
              </w:rPr>
            </w:pPr>
          </w:p>
          <w:p w:rsidR="00351DBA" w:rsidRPr="00351DBA" w:rsidRDefault="001E2BB9" w:rsidP="00A272A9">
            <w:pPr>
              <w:autoSpaceDE w:val="0"/>
              <w:autoSpaceDN w:val="0"/>
              <w:adjustRightInd w:val="0"/>
              <w:spacing w:line="360" w:lineRule="auto"/>
              <w:ind w:left="720" w:right="318"/>
              <w:jc w:val="both"/>
              <w:rPr>
                <w:rFonts w:ascii="Arial Narrow" w:hAnsi="Arial Narrow" w:cs="ArialNarrow"/>
              </w:rPr>
            </w:pPr>
            <w:r>
              <w:rPr>
                <w:rFonts w:ascii="Arial Narrow" w:hAnsi="Arial Narrow" w:cs="ArialNarrow"/>
              </w:rPr>
              <w:t xml:space="preserve">        </w:t>
            </w:r>
            <w:r w:rsidR="00351DBA" w:rsidRPr="00351DBA">
              <w:rPr>
                <w:rFonts w:ascii="Arial Narrow" w:hAnsi="Arial Narrow" w:cs="ArialNarrow"/>
              </w:rPr>
              <w:t xml:space="preserve">Examinado el expediente de devolución de fianza constituida por D.___________________________________________________________________________ resulta ser </w:t>
            </w:r>
            <w:proofErr w:type="gramStart"/>
            <w:r w:rsidR="00351DBA" w:rsidRPr="00351DBA">
              <w:rPr>
                <w:rFonts w:ascii="Arial Narrow" w:hAnsi="Arial Narrow" w:cs="ArialNarrow"/>
              </w:rPr>
              <w:t>cierto</w:t>
            </w:r>
            <w:proofErr w:type="gramEnd"/>
            <w:r w:rsidR="00351DBA" w:rsidRPr="00351DBA">
              <w:rPr>
                <w:rFonts w:ascii="Arial Narrow" w:hAnsi="Arial Narrow" w:cs="ArialNarrow"/>
              </w:rPr>
              <w:t xml:space="preserve"> que fue depositada con fecha ____________________ según Mandamiento de ingreso nº _______________________________, y no figura como devuelta.</w:t>
            </w:r>
          </w:p>
          <w:p w:rsidR="00351DBA" w:rsidRPr="001E2BB9" w:rsidRDefault="00351DBA" w:rsidP="00351DBA">
            <w:pPr>
              <w:autoSpaceDE w:val="0"/>
              <w:autoSpaceDN w:val="0"/>
              <w:adjustRightInd w:val="0"/>
              <w:ind w:left="720" w:right="317"/>
              <w:jc w:val="both"/>
              <w:rPr>
                <w:rFonts w:ascii="Arial Narrow" w:hAnsi="Arial Narrow" w:cs="ArialNarrow"/>
                <w:sz w:val="10"/>
                <w:szCs w:val="10"/>
              </w:rPr>
            </w:pPr>
          </w:p>
          <w:p w:rsidR="00351DBA" w:rsidRPr="00351DBA" w:rsidRDefault="00351DBA" w:rsidP="00351DBA">
            <w:pPr>
              <w:autoSpaceDE w:val="0"/>
              <w:autoSpaceDN w:val="0"/>
              <w:adjustRightInd w:val="0"/>
              <w:ind w:left="720" w:right="317"/>
              <w:jc w:val="both"/>
              <w:rPr>
                <w:rFonts w:ascii="Arial Narrow" w:hAnsi="Arial Narrow"/>
              </w:rPr>
            </w:pPr>
            <w:r w:rsidRPr="00351DBA">
              <w:rPr>
                <w:rFonts w:ascii="Arial Narrow" w:hAnsi="Arial Narrow"/>
              </w:rPr>
              <w:t xml:space="preserve">                                                           Adra, a _____ de __________________ </w:t>
            </w:r>
            <w:proofErr w:type="spellStart"/>
            <w:r w:rsidRPr="00351DBA">
              <w:rPr>
                <w:rFonts w:ascii="Arial Narrow" w:hAnsi="Arial Narrow"/>
              </w:rPr>
              <w:t>de</w:t>
            </w:r>
            <w:proofErr w:type="spellEnd"/>
            <w:r w:rsidRPr="00351DBA">
              <w:rPr>
                <w:rFonts w:ascii="Arial Narrow" w:hAnsi="Arial Narrow"/>
              </w:rPr>
              <w:t xml:space="preserve"> 20______</w:t>
            </w:r>
          </w:p>
          <w:p w:rsidR="00351DBA" w:rsidRPr="00351DBA" w:rsidRDefault="00351DBA" w:rsidP="00351DBA">
            <w:pPr>
              <w:autoSpaceDE w:val="0"/>
              <w:autoSpaceDN w:val="0"/>
              <w:adjustRightInd w:val="0"/>
              <w:ind w:left="720" w:right="317"/>
              <w:jc w:val="both"/>
              <w:rPr>
                <w:rFonts w:ascii="Arial Narrow" w:hAnsi="Arial Narrow"/>
              </w:rPr>
            </w:pPr>
            <w:r w:rsidRPr="00351DBA">
              <w:rPr>
                <w:rFonts w:ascii="Arial Narrow" w:hAnsi="Arial Narrow"/>
              </w:rPr>
              <w:t xml:space="preserve">                                                                                   EL FUNCIONARIO</w:t>
            </w:r>
          </w:p>
          <w:p w:rsidR="00351DBA" w:rsidRDefault="00351DBA" w:rsidP="00A333D7">
            <w:pPr>
              <w:rPr>
                <w:rFonts w:ascii="Arial Narrow" w:hAnsi="Arial Narrow"/>
                <w:sz w:val="20"/>
                <w:szCs w:val="20"/>
              </w:rPr>
            </w:pPr>
          </w:p>
          <w:p w:rsidR="00B57A84" w:rsidRDefault="00B57A84" w:rsidP="00A333D7">
            <w:pPr>
              <w:rPr>
                <w:rFonts w:ascii="Arial Narrow" w:hAnsi="Arial Narrow"/>
                <w:sz w:val="20"/>
                <w:szCs w:val="20"/>
              </w:rPr>
            </w:pPr>
          </w:p>
          <w:p w:rsidR="00B57A84" w:rsidRDefault="00B57A84" w:rsidP="00A333D7">
            <w:pPr>
              <w:rPr>
                <w:rFonts w:ascii="Arial Narrow" w:hAnsi="Arial Narrow"/>
                <w:sz w:val="20"/>
                <w:szCs w:val="20"/>
              </w:rPr>
            </w:pPr>
          </w:p>
          <w:p w:rsidR="00B57A84" w:rsidRDefault="00B57A84" w:rsidP="00A333D7">
            <w:pPr>
              <w:rPr>
                <w:rFonts w:ascii="Arial Narrow" w:hAnsi="Arial Narrow"/>
                <w:sz w:val="20"/>
                <w:szCs w:val="20"/>
              </w:rPr>
            </w:pPr>
          </w:p>
          <w:p w:rsidR="00351DBA" w:rsidRDefault="00351DBA" w:rsidP="00A333D7">
            <w:pPr>
              <w:rPr>
                <w:rFonts w:ascii="Arial Narrow" w:hAnsi="Arial Narrow"/>
                <w:sz w:val="20"/>
                <w:szCs w:val="20"/>
              </w:rPr>
            </w:pPr>
          </w:p>
          <w:p w:rsidR="00351DBA" w:rsidRPr="009551A2" w:rsidRDefault="00351DBA" w:rsidP="00A333D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51DBA" w:rsidRDefault="00351DBA" w:rsidP="00923E9C">
      <w:pPr>
        <w:tabs>
          <w:tab w:val="left" w:pos="2977"/>
        </w:tabs>
        <w:rPr>
          <w:sz w:val="20"/>
          <w:szCs w:val="20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3"/>
      </w:tblGrid>
      <w:tr w:rsidR="00A272A9" w:rsidRPr="004626E3" w:rsidTr="00A333D7">
        <w:tc>
          <w:tcPr>
            <w:tcW w:w="10773" w:type="dxa"/>
            <w:shd w:val="clear" w:color="auto" w:fill="D9D9D9"/>
          </w:tcPr>
          <w:p w:rsidR="00A272A9" w:rsidRPr="004626E3" w:rsidRDefault="00A272A9" w:rsidP="00A333D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INFORME</w:t>
            </w:r>
            <w:r w:rsidRPr="004626E3">
              <w:rPr>
                <w:rFonts w:ascii="Arial Narrow" w:hAnsi="Arial Narrow"/>
                <w:b/>
              </w:rPr>
              <w:t>:</w:t>
            </w:r>
          </w:p>
        </w:tc>
      </w:tr>
      <w:tr w:rsidR="00A272A9" w:rsidTr="00A333D7">
        <w:trPr>
          <w:trHeight w:val="2086"/>
        </w:trPr>
        <w:tc>
          <w:tcPr>
            <w:tcW w:w="10773" w:type="dxa"/>
            <w:tcBorders>
              <w:bottom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272A9" w:rsidRPr="00C9624E" w:rsidRDefault="00A272A9" w:rsidP="00A333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Narrow"/>
                <w:sz w:val="10"/>
                <w:szCs w:val="10"/>
              </w:rPr>
            </w:pPr>
          </w:p>
          <w:p w:rsidR="00A272A9" w:rsidRPr="00351DBA" w:rsidRDefault="001E2BB9" w:rsidP="00860622">
            <w:pPr>
              <w:autoSpaceDE w:val="0"/>
              <w:autoSpaceDN w:val="0"/>
              <w:adjustRightInd w:val="0"/>
              <w:spacing w:line="360" w:lineRule="auto"/>
              <w:ind w:left="720" w:right="318"/>
              <w:jc w:val="both"/>
              <w:rPr>
                <w:rFonts w:ascii="Arial Narrow" w:hAnsi="Arial Narrow" w:cs="ArialNarrow"/>
              </w:rPr>
            </w:pPr>
            <w:r>
              <w:rPr>
                <w:rFonts w:ascii="Arial Narrow" w:hAnsi="Arial Narrow" w:cs="ArialNarrow"/>
              </w:rPr>
              <w:t xml:space="preserve">      </w:t>
            </w:r>
            <w:r w:rsidR="00C9624E">
              <w:rPr>
                <w:rFonts w:ascii="Arial Narrow" w:hAnsi="Arial Narrow" w:cs="ArialNarrow"/>
              </w:rPr>
              <w:t xml:space="preserve"> </w:t>
            </w:r>
            <w:r w:rsidR="00A272A9">
              <w:rPr>
                <w:rFonts w:ascii="Arial Narrow" w:hAnsi="Arial Narrow" w:cs="ArialNarrow"/>
              </w:rPr>
              <w:t>El que suscribe, en calidad de ________________________________________________ estima que ________________________________________________ procede la devolución de la fianza solicitada.</w:t>
            </w:r>
          </w:p>
          <w:p w:rsidR="00A272A9" w:rsidRDefault="00A272A9" w:rsidP="00860622">
            <w:pPr>
              <w:autoSpaceDE w:val="0"/>
              <w:autoSpaceDN w:val="0"/>
              <w:adjustRightInd w:val="0"/>
              <w:spacing w:line="360" w:lineRule="auto"/>
              <w:ind w:left="720" w:right="318"/>
              <w:jc w:val="both"/>
              <w:rPr>
                <w:rFonts w:ascii="Arial Narrow" w:hAnsi="Arial Narrow" w:cs="ArialNarrow"/>
                <w:sz w:val="10"/>
                <w:szCs w:val="10"/>
              </w:rPr>
            </w:pPr>
          </w:p>
          <w:p w:rsidR="00B57A84" w:rsidRPr="001E2BB9" w:rsidRDefault="00B57A84" w:rsidP="00860622">
            <w:pPr>
              <w:autoSpaceDE w:val="0"/>
              <w:autoSpaceDN w:val="0"/>
              <w:adjustRightInd w:val="0"/>
              <w:spacing w:line="360" w:lineRule="auto"/>
              <w:ind w:left="720" w:right="318"/>
              <w:jc w:val="both"/>
              <w:rPr>
                <w:rFonts w:ascii="Arial Narrow" w:hAnsi="Arial Narrow" w:cs="ArialNarrow"/>
                <w:sz w:val="10"/>
                <w:szCs w:val="10"/>
              </w:rPr>
            </w:pPr>
          </w:p>
          <w:p w:rsidR="00A272A9" w:rsidRDefault="00A272A9" w:rsidP="00860622">
            <w:pPr>
              <w:autoSpaceDE w:val="0"/>
              <w:autoSpaceDN w:val="0"/>
              <w:adjustRightInd w:val="0"/>
              <w:spacing w:line="360" w:lineRule="auto"/>
              <w:ind w:left="720" w:right="318"/>
              <w:jc w:val="both"/>
              <w:rPr>
                <w:rFonts w:ascii="Arial Narrow" w:hAnsi="Arial Narrow"/>
              </w:rPr>
            </w:pPr>
            <w:r w:rsidRPr="00351DBA">
              <w:rPr>
                <w:rFonts w:ascii="Arial Narrow" w:hAnsi="Arial Narrow"/>
              </w:rPr>
              <w:t xml:space="preserve">                                                           Adra, a _____ de __________________ </w:t>
            </w:r>
            <w:proofErr w:type="spellStart"/>
            <w:r w:rsidRPr="00351DBA">
              <w:rPr>
                <w:rFonts w:ascii="Arial Narrow" w:hAnsi="Arial Narrow"/>
              </w:rPr>
              <w:t>de</w:t>
            </w:r>
            <w:proofErr w:type="spellEnd"/>
            <w:r w:rsidRPr="00351DBA">
              <w:rPr>
                <w:rFonts w:ascii="Arial Narrow" w:hAnsi="Arial Narrow"/>
              </w:rPr>
              <w:t xml:space="preserve"> 20______</w:t>
            </w:r>
          </w:p>
          <w:p w:rsidR="00B57A84" w:rsidRDefault="00B57A84" w:rsidP="00860622">
            <w:pPr>
              <w:autoSpaceDE w:val="0"/>
              <w:autoSpaceDN w:val="0"/>
              <w:adjustRightInd w:val="0"/>
              <w:spacing w:line="360" w:lineRule="auto"/>
              <w:ind w:left="720" w:right="318"/>
              <w:jc w:val="both"/>
              <w:rPr>
                <w:rFonts w:ascii="Arial Narrow" w:hAnsi="Arial Narrow"/>
              </w:rPr>
            </w:pPr>
          </w:p>
          <w:p w:rsidR="00B57A84" w:rsidRDefault="00B57A84" w:rsidP="00860622">
            <w:pPr>
              <w:autoSpaceDE w:val="0"/>
              <w:autoSpaceDN w:val="0"/>
              <w:adjustRightInd w:val="0"/>
              <w:spacing w:line="360" w:lineRule="auto"/>
              <w:ind w:left="720" w:right="318"/>
              <w:jc w:val="both"/>
              <w:rPr>
                <w:rFonts w:ascii="Arial Narrow" w:hAnsi="Arial Narrow"/>
              </w:rPr>
            </w:pPr>
          </w:p>
          <w:p w:rsidR="00B57A84" w:rsidRDefault="00B57A84" w:rsidP="00860622">
            <w:pPr>
              <w:autoSpaceDE w:val="0"/>
              <w:autoSpaceDN w:val="0"/>
              <w:adjustRightInd w:val="0"/>
              <w:spacing w:line="360" w:lineRule="auto"/>
              <w:ind w:left="720" w:right="318"/>
              <w:jc w:val="both"/>
              <w:rPr>
                <w:rFonts w:ascii="Arial Narrow" w:hAnsi="Arial Narrow"/>
              </w:rPr>
            </w:pPr>
          </w:p>
          <w:p w:rsidR="00B57A84" w:rsidRPr="00351DBA" w:rsidRDefault="00B57A84" w:rsidP="00860622">
            <w:pPr>
              <w:autoSpaceDE w:val="0"/>
              <w:autoSpaceDN w:val="0"/>
              <w:adjustRightInd w:val="0"/>
              <w:spacing w:line="360" w:lineRule="auto"/>
              <w:ind w:left="720" w:right="318"/>
              <w:jc w:val="both"/>
              <w:rPr>
                <w:rFonts w:ascii="Arial Narrow" w:hAnsi="Arial Narrow"/>
              </w:rPr>
            </w:pPr>
          </w:p>
          <w:p w:rsidR="00A272A9" w:rsidRPr="002C4237" w:rsidRDefault="00A272A9" w:rsidP="002C4237">
            <w:pPr>
              <w:autoSpaceDE w:val="0"/>
              <w:autoSpaceDN w:val="0"/>
              <w:adjustRightInd w:val="0"/>
              <w:spacing w:line="360" w:lineRule="auto"/>
              <w:ind w:left="720" w:right="318"/>
              <w:jc w:val="both"/>
              <w:rPr>
                <w:rFonts w:ascii="Arial Narrow" w:hAnsi="Arial Narrow"/>
              </w:rPr>
            </w:pPr>
            <w:r w:rsidRPr="00351DBA">
              <w:rPr>
                <w:rFonts w:ascii="Arial Narrow" w:hAnsi="Arial Narrow"/>
              </w:rPr>
              <w:t xml:space="preserve">                                              </w:t>
            </w:r>
            <w:r w:rsidR="00B57A84">
              <w:rPr>
                <w:rFonts w:ascii="Arial Narrow" w:hAnsi="Arial Narrow"/>
              </w:rPr>
              <w:t xml:space="preserve">                Firmado:__________________________________</w:t>
            </w:r>
            <w:r w:rsidRPr="00351DBA">
              <w:rPr>
                <w:rFonts w:ascii="Arial Narrow" w:hAnsi="Arial Narrow"/>
              </w:rPr>
              <w:t xml:space="preserve">    </w:t>
            </w:r>
          </w:p>
        </w:tc>
      </w:tr>
    </w:tbl>
    <w:p w:rsidR="00A272A9" w:rsidRDefault="00A272A9" w:rsidP="00923E9C">
      <w:pPr>
        <w:tabs>
          <w:tab w:val="left" w:pos="2977"/>
        </w:tabs>
        <w:rPr>
          <w:sz w:val="20"/>
          <w:szCs w:val="20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3"/>
      </w:tblGrid>
      <w:tr w:rsidR="00261CD5" w:rsidRPr="004626E3" w:rsidTr="00A333D7">
        <w:tc>
          <w:tcPr>
            <w:tcW w:w="10773" w:type="dxa"/>
            <w:shd w:val="clear" w:color="auto" w:fill="D9D9D9"/>
          </w:tcPr>
          <w:p w:rsidR="00261CD5" w:rsidRPr="004626E3" w:rsidRDefault="00261CD5" w:rsidP="00A333D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DECRETO</w:t>
            </w:r>
            <w:r w:rsidRPr="004626E3">
              <w:rPr>
                <w:rFonts w:ascii="Arial Narrow" w:hAnsi="Arial Narrow"/>
                <w:b/>
              </w:rPr>
              <w:t>:</w:t>
            </w:r>
          </w:p>
        </w:tc>
      </w:tr>
      <w:tr w:rsidR="00261CD5" w:rsidTr="00A333D7">
        <w:trPr>
          <w:trHeight w:val="2086"/>
        </w:trPr>
        <w:tc>
          <w:tcPr>
            <w:tcW w:w="10773" w:type="dxa"/>
            <w:tcBorders>
              <w:bottom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61CD5" w:rsidRPr="00C9624E" w:rsidRDefault="00261CD5" w:rsidP="00A333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Narrow"/>
                <w:sz w:val="10"/>
                <w:szCs w:val="10"/>
              </w:rPr>
            </w:pPr>
          </w:p>
          <w:p w:rsidR="00261CD5" w:rsidRDefault="001E2BB9" w:rsidP="00A333D7">
            <w:pPr>
              <w:autoSpaceDE w:val="0"/>
              <w:autoSpaceDN w:val="0"/>
              <w:adjustRightInd w:val="0"/>
              <w:spacing w:line="360" w:lineRule="auto"/>
              <w:ind w:left="720" w:right="318"/>
              <w:jc w:val="both"/>
              <w:rPr>
                <w:rFonts w:ascii="Arial Narrow" w:hAnsi="Arial Narrow" w:cs="ArialNarrow"/>
              </w:rPr>
            </w:pPr>
            <w:r>
              <w:rPr>
                <w:rFonts w:ascii="Arial Narrow" w:hAnsi="Arial Narrow" w:cs="ArialNarrow"/>
              </w:rPr>
              <w:t xml:space="preserve">        </w:t>
            </w:r>
            <w:r w:rsidR="00261CD5">
              <w:rPr>
                <w:rFonts w:ascii="Arial Narrow" w:hAnsi="Arial Narrow" w:cs="ArialNarrow"/>
              </w:rPr>
              <w:t>Visto el escrito que antecede y habiéndose acreditado que se han cumplido los fines para los que se constituyó la fianza.</w:t>
            </w:r>
          </w:p>
          <w:p w:rsidR="00626E61" w:rsidRPr="00626E61" w:rsidRDefault="00626E61" w:rsidP="00A333D7">
            <w:pPr>
              <w:autoSpaceDE w:val="0"/>
              <w:autoSpaceDN w:val="0"/>
              <w:adjustRightInd w:val="0"/>
              <w:spacing w:line="360" w:lineRule="auto"/>
              <w:ind w:left="720" w:right="318"/>
              <w:jc w:val="both"/>
              <w:rPr>
                <w:rFonts w:ascii="Arial Narrow" w:hAnsi="Arial Narrow" w:cs="ArialNarrow"/>
                <w:sz w:val="10"/>
                <w:szCs w:val="10"/>
              </w:rPr>
            </w:pPr>
          </w:p>
          <w:p w:rsidR="00261CD5" w:rsidRPr="00351DBA" w:rsidRDefault="001E2BB9" w:rsidP="00A333D7">
            <w:pPr>
              <w:autoSpaceDE w:val="0"/>
              <w:autoSpaceDN w:val="0"/>
              <w:adjustRightInd w:val="0"/>
              <w:spacing w:line="360" w:lineRule="auto"/>
              <w:ind w:left="720" w:right="318"/>
              <w:jc w:val="both"/>
              <w:rPr>
                <w:rFonts w:ascii="Arial Narrow" w:hAnsi="Arial Narrow" w:cs="ArialNarrow"/>
              </w:rPr>
            </w:pPr>
            <w:r>
              <w:rPr>
                <w:rFonts w:ascii="Arial Narrow" w:hAnsi="Arial Narrow" w:cs="ArialNarrow"/>
              </w:rPr>
              <w:t xml:space="preserve">        </w:t>
            </w:r>
            <w:r w:rsidR="00261CD5">
              <w:rPr>
                <w:rFonts w:ascii="Arial Narrow" w:hAnsi="Arial Narrow" w:cs="ArialNarrow"/>
              </w:rPr>
              <w:t>DISPONGO: Se devuelva a D.________________________________________________________ con D.N.I. nº ________________________________ la fianza de, __________________________ previa entrega de la carta de pago original.</w:t>
            </w:r>
          </w:p>
          <w:p w:rsidR="00261CD5" w:rsidRPr="00351DBA" w:rsidRDefault="00261CD5" w:rsidP="00A333D7">
            <w:pPr>
              <w:autoSpaceDE w:val="0"/>
              <w:autoSpaceDN w:val="0"/>
              <w:adjustRightInd w:val="0"/>
              <w:spacing w:line="360" w:lineRule="auto"/>
              <w:ind w:left="720" w:right="318"/>
              <w:jc w:val="both"/>
              <w:rPr>
                <w:rFonts w:ascii="Arial Narrow" w:hAnsi="Arial Narrow"/>
              </w:rPr>
            </w:pPr>
            <w:r w:rsidRPr="00351DBA">
              <w:rPr>
                <w:rFonts w:ascii="Arial Narrow" w:hAnsi="Arial Narrow"/>
              </w:rPr>
              <w:t xml:space="preserve">                                                           Adra, a _____ de __________________ </w:t>
            </w:r>
            <w:proofErr w:type="spellStart"/>
            <w:r w:rsidRPr="00351DBA">
              <w:rPr>
                <w:rFonts w:ascii="Arial Narrow" w:hAnsi="Arial Narrow"/>
              </w:rPr>
              <w:t>de</w:t>
            </w:r>
            <w:proofErr w:type="spellEnd"/>
            <w:r w:rsidRPr="00351DBA">
              <w:rPr>
                <w:rFonts w:ascii="Arial Narrow" w:hAnsi="Arial Narrow"/>
              </w:rPr>
              <w:t xml:space="preserve"> 20______</w:t>
            </w:r>
          </w:p>
          <w:p w:rsidR="00261CD5" w:rsidRPr="00261CD5" w:rsidRDefault="00261CD5" w:rsidP="00261CD5">
            <w:pPr>
              <w:autoSpaceDE w:val="0"/>
              <w:autoSpaceDN w:val="0"/>
              <w:adjustRightInd w:val="0"/>
              <w:ind w:left="720" w:right="318"/>
              <w:jc w:val="both"/>
              <w:rPr>
                <w:rFonts w:ascii="Arial Narrow" w:hAnsi="Arial Narrow"/>
              </w:rPr>
            </w:pPr>
            <w:r w:rsidRPr="00351DBA">
              <w:rPr>
                <w:rFonts w:ascii="Arial Narrow" w:hAnsi="Arial Narrow"/>
              </w:rPr>
              <w:t xml:space="preserve">                                           </w:t>
            </w:r>
            <w:r>
              <w:rPr>
                <w:rFonts w:ascii="Arial Narrow" w:hAnsi="Arial Narrow"/>
              </w:rPr>
              <w:t xml:space="preserve">                     </w:t>
            </w:r>
            <w:r w:rsidRPr="00261CD5">
              <w:rPr>
                <w:rFonts w:ascii="Arial Narrow" w:hAnsi="Arial Narrow"/>
              </w:rPr>
              <w:t xml:space="preserve">EL ALCALDE                        </w:t>
            </w:r>
            <w:r>
              <w:rPr>
                <w:rFonts w:ascii="Arial Narrow" w:hAnsi="Arial Narrow"/>
              </w:rPr>
              <w:t xml:space="preserve">         </w:t>
            </w:r>
            <w:r w:rsidRPr="00261CD5">
              <w:rPr>
                <w:rFonts w:ascii="Arial Narrow" w:hAnsi="Arial Narrow"/>
              </w:rPr>
              <w:t>Ante mí,</w:t>
            </w:r>
          </w:p>
          <w:p w:rsidR="00261CD5" w:rsidRPr="00261CD5" w:rsidRDefault="00261CD5" w:rsidP="00261CD5">
            <w:pPr>
              <w:autoSpaceDE w:val="0"/>
              <w:autoSpaceDN w:val="0"/>
              <w:adjustRightInd w:val="0"/>
              <w:ind w:left="720" w:right="318"/>
              <w:jc w:val="both"/>
              <w:rPr>
                <w:rFonts w:ascii="Arial Narrow" w:hAnsi="Arial Narrow"/>
              </w:rPr>
            </w:pPr>
            <w:r w:rsidRPr="00261CD5">
              <w:rPr>
                <w:rFonts w:ascii="Arial Narrow" w:hAnsi="Arial Narrow"/>
              </w:rPr>
              <w:t xml:space="preserve">                                                                                                      </w:t>
            </w:r>
            <w:r>
              <w:rPr>
                <w:rFonts w:ascii="Arial Narrow" w:hAnsi="Arial Narrow"/>
              </w:rPr>
              <w:t xml:space="preserve">          </w:t>
            </w:r>
            <w:r w:rsidRPr="00261CD5">
              <w:rPr>
                <w:rFonts w:ascii="Arial Narrow" w:hAnsi="Arial Narrow"/>
              </w:rPr>
              <w:t>EL SECRETARIO</w:t>
            </w:r>
          </w:p>
          <w:p w:rsidR="00261CD5" w:rsidRDefault="00261CD5" w:rsidP="00A333D7">
            <w:pPr>
              <w:rPr>
                <w:rFonts w:ascii="Arial Narrow" w:hAnsi="Arial Narrow"/>
                <w:sz w:val="20"/>
                <w:szCs w:val="20"/>
              </w:rPr>
            </w:pPr>
          </w:p>
          <w:p w:rsidR="00B57A84" w:rsidRDefault="00B57A84" w:rsidP="00A333D7">
            <w:pPr>
              <w:rPr>
                <w:rFonts w:ascii="Arial Narrow" w:hAnsi="Arial Narrow"/>
                <w:sz w:val="20"/>
                <w:szCs w:val="20"/>
              </w:rPr>
            </w:pPr>
          </w:p>
          <w:p w:rsidR="00261CD5" w:rsidRDefault="00261CD5" w:rsidP="00A333D7">
            <w:pPr>
              <w:rPr>
                <w:rFonts w:ascii="Arial Narrow" w:hAnsi="Arial Narrow"/>
                <w:sz w:val="20"/>
                <w:szCs w:val="20"/>
              </w:rPr>
            </w:pPr>
          </w:p>
          <w:p w:rsidR="00B57A84" w:rsidRDefault="00B57A84" w:rsidP="00A333D7">
            <w:pPr>
              <w:rPr>
                <w:rFonts w:ascii="Arial Narrow" w:hAnsi="Arial Narrow"/>
                <w:sz w:val="20"/>
                <w:szCs w:val="20"/>
              </w:rPr>
            </w:pPr>
          </w:p>
          <w:p w:rsidR="002C4237" w:rsidRDefault="002C4237" w:rsidP="00A333D7">
            <w:pPr>
              <w:rPr>
                <w:rFonts w:ascii="Arial Narrow" w:hAnsi="Arial Narrow"/>
                <w:sz w:val="20"/>
                <w:szCs w:val="20"/>
              </w:rPr>
            </w:pPr>
            <w:bookmarkStart w:id="8" w:name="_GoBack"/>
            <w:bookmarkEnd w:id="8"/>
          </w:p>
          <w:p w:rsidR="00261CD5" w:rsidRPr="009551A2" w:rsidRDefault="00261CD5" w:rsidP="00A333D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A272A9" w:rsidRDefault="00A272A9" w:rsidP="00B57A84">
      <w:pPr>
        <w:tabs>
          <w:tab w:val="left" w:pos="2977"/>
        </w:tabs>
        <w:rPr>
          <w:sz w:val="20"/>
          <w:szCs w:val="20"/>
        </w:rPr>
      </w:pPr>
    </w:p>
    <w:sectPr w:rsidR="00A272A9" w:rsidSect="00123DB4">
      <w:headerReference w:type="default" r:id="rId9"/>
      <w:pgSz w:w="11906" w:h="16838"/>
      <w:pgMar w:top="1079" w:right="849" w:bottom="899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CF6" w:rsidRDefault="00DB3CF6" w:rsidP="009551A2">
      <w:r>
        <w:separator/>
      </w:r>
    </w:p>
  </w:endnote>
  <w:endnote w:type="continuationSeparator" w:id="0">
    <w:p w:rsidR="00DB3CF6" w:rsidRDefault="00DB3CF6" w:rsidP="0095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CF6" w:rsidRDefault="00DB3CF6" w:rsidP="009551A2">
      <w:r>
        <w:separator/>
      </w:r>
    </w:p>
  </w:footnote>
  <w:footnote w:type="continuationSeparator" w:id="0">
    <w:p w:rsidR="00DB3CF6" w:rsidRDefault="00DB3CF6" w:rsidP="00955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AE5" w:rsidRDefault="008C2CF9" w:rsidP="00FC2D21">
    <w:pPr>
      <w:pStyle w:val="Encabezado"/>
      <w:ind w:hanging="900"/>
    </w:pPr>
    <w:r>
      <w:rPr>
        <w:rFonts w:ascii="Arial Narrow" w:hAnsi="Arial Narrow"/>
        <w:b/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 wp14:anchorId="46B3C113" wp14:editId="7902D150">
          <wp:simplePos x="0" y="0"/>
          <wp:positionH relativeFrom="column">
            <wp:posOffset>-746760</wp:posOffset>
          </wp:positionH>
          <wp:positionV relativeFrom="paragraph">
            <wp:posOffset>-393700</wp:posOffset>
          </wp:positionV>
          <wp:extent cx="666750" cy="715645"/>
          <wp:effectExtent l="0" t="0" r="0" b="8255"/>
          <wp:wrapNone/>
          <wp:docPr id="4" name="0 Imagen" descr="logo adra 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 adra vertic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634D"/>
    <w:multiLevelType w:val="hybridMultilevel"/>
    <w:tmpl w:val="8F2E3988"/>
    <w:lvl w:ilvl="0" w:tplc="70EC6EE6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C191F"/>
    <w:multiLevelType w:val="hybridMultilevel"/>
    <w:tmpl w:val="D1D69D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6291A"/>
    <w:multiLevelType w:val="hybridMultilevel"/>
    <w:tmpl w:val="04522EE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B2053"/>
    <w:multiLevelType w:val="hybridMultilevel"/>
    <w:tmpl w:val="ABE04652"/>
    <w:lvl w:ilvl="0" w:tplc="7F6E00A6">
      <w:numFmt w:val="bullet"/>
      <w:lvlText w:val="⁫"/>
      <w:lvlJc w:val="left"/>
      <w:pPr>
        <w:tabs>
          <w:tab w:val="num" w:pos="432"/>
        </w:tabs>
        <w:ind w:left="432" w:hanging="360"/>
      </w:pPr>
      <w:rPr>
        <w:rFonts w:ascii="Times New Roman" w:hAnsi="Times New Roman" w:cs="Times New Roman" w:hint="default"/>
        <w:sz w:val="52"/>
        <w:szCs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945869"/>
    <w:multiLevelType w:val="hybridMultilevel"/>
    <w:tmpl w:val="E2DE1D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BD2BCF"/>
    <w:multiLevelType w:val="hybridMultilevel"/>
    <w:tmpl w:val="10D639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F28F3"/>
    <w:multiLevelType w:val="hybridMultilevel"/>
    <w:tmpl w:val="44C0FBA8"/>
    <w:lvl w:ilvl="0" w:tplc="33CEE9C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0B14A4"/>
    <w:multiLevelType w:val="hybridMultilevel"/>
    <w:tmpl w:val="3378CF84"/>
    <w:lvl w:ilvl="0" w:tplc="D88C3146">
      <w:numFmt w:val="bullet"/>
      <w:lvlText w:val="⁫"/>
      <w:lvlJc w:val="left"/>
      <w:pPr>
        <w:tabs>
          <w:tab w:val="num" w:pos="432"/>
        </w:tabs>
        <w:ind w:left="432" w:hanging="360"/>
      </w:pPr>
      <w:rPr>
        <w:rFonts w:ascii="Times New Roman" w:hAnsi="Times New Roman" w:cs="Times New Roman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DB17F1"/>
    <w:multiLevelType w:val="hybridMultilevel"/>
    <w:tmpl w:val="C32E69C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8D5E24"/>
    <w:multiLevelType w:val="hybridMultilevel"/>
    <w:tmpl w:val="B3460574"/>
    <w:lvl w:ilvl="0" w:tplc="33CEE9C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B84A48"/>
    <w:multiLevelType w:val="hybridMultilevel"/>
    <w:tmpl w:val="02AA9E7A"/>
    <w:lvl w:ilvl="0" w:tplc="33CEE9C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2B1D64"/>
    <w:multiLevelType w:val="hybridMultilevel"/>
    <w:tmpl w:val="7C900142"/>
    <w:lvl w:ilvl="0" w:tplc="33CEE9C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9A5ADA"/>
    <w:multiLevelType w:val="multilevel"/>
    <w:tmpl w:val="ABE04652"/>
    <w:lvl w:ilvl="0">
      <w:numFmt w:val="bullet"/>
      <w:lvlText w:val="⁫"/>
      <w:lvlJc w:val="left"/>
      <w:pPr>
        <w:tabs>
          <w:tab w:val="num" w:pos="432"/>
        </w:tabs>
        <w:ind w:left="432" w:hanging="360"/>
      </w:pPr>
      <w:rPr>
        <w:rFonts w:ascii="Times New Roman" w:hAnsi="Times New Roman" w:cs="Times New Roman" w:hint="default"/>
        <w:sz w:val="52"/>
        <w:szCs w:val="5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BD173C"/>
    <w:multiLevelType w:val="hybridMultilevel"/>
    <w:tmpl w:val="3BACB4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4B6AB4"/>
    <w:multiLevelType w:val="hybridMultilevel"/>
    <w:tmpl w:val="4218E978"/>
    <w:lvl w:ilvl="0" w:tplc="BC5A4A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F2536E"/>
    <w:multiLevelType w:val="hybridMultilevel"/>
    <w:tmpl w:val="B70E4ABC"/>
    <w:lvl w:ilvl="0" w:tplc="33CEE9C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A52A48"/>
    <w:multiLevelType w:val="hybridMultilevel"/>
    <w:tmpl w:val="1C8ECB54"/>
    <w:lvl w:ilvl="0" w:tplc="42D2D2F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42D2D2F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AF289E"/>
    <w:multiLevelType w:val="hybridMultilevel"/>
    <w:tmpl w:val="DB60AB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7"/>
  </w:num>
  <w:num w:numId="4">
    <w:abstractNumId w:val="13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1"/>
  </w:num>
  <w:num w:numId="10">
    <w:abstractNumId w:val="3"/>
  </w:num>
  <w:num w:numId="11">
    <w:abstractNumId w:val="12"/>
  </w:num>
  <w:num w:numId="12">
    <w:abstractNumId w:val="7"/>
  </w:num>
  <w:num w:numId="13">
    <w:abstractNumId w:val="11"/>
  </w:num>
  <w:num w:numId="14">
    <w:abstractNumId w:val="9"/>
  </w:num>
  <w:num w:numId="15">
    <w:abstractNumId w:val="15"/>
  </w:num>
  <w:num w:numId="16">
    <w:abstractNumId w:val="10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escriptor" w:val="CB597F0B6AAD45BDA2501962188628B2"/>
    <w:docVar w:name="Expediente" w:val="ACB5E724787D44F284F241CD70F3ADAE"/>
    <w:docVar w:name="NUMINTDECRETO" w:val="AD3B034D6232491CA5E474F86C679819"/>
    <w:docVar w:name="Origen" w:val="Plantillas propias de Procedimiento - LICENCIA DE OBRA MENOR (URBANISMO)"/>
    <w:docVar w:name="Procedimiento" w:val="F4E5E25F8CB144C0BD7686C94EBD2284"/>
    <w:docVar w:name="TipoExpediente" w:val="G"/>
  </w:docVars>
  <w:rsids>
    <w:rsidRoot w:val="00B45C6B"/>
    <w:rsid w:val="000004B2"/>
    <w:rsid w:val="00045DA2"/>
    <w:rsid w:val="0006261D"/>
    <w:rsid w:val="00064023"/>
    <w:rsid w:val="00072C43"/>
    <w:rsid w:val="00073FD7"/>
    <w:rsid w:val="00084CEA"/>
    <w:rsid w:val="000922E4"/>
    <w:rsid w:val="000B66A6"/>
    <w:rsid w:val="000E4F8A"/>
    <w:rsid w:val="0010000A"/>
    <w:rsid w:val="001108AF"/>
    <w:rsid w:val="00113CEE"/>
    <w:rsid w:val="00123DB4"/>
    <w:rsid w:val="00126A21"/>
    <w:rsid w:val="00136BAF"/>
    <w:rsid w:val="0014745C"/>
    <w:rsid w:val="00152C82"/>
    <w:rsid w:val="00163818"/>
    <w:rsid w:val="00165F00"/>
    <w:rsid w:val="00190B7D"/>
    <w:rsid w:val="001966C2"/>
    <w:rsid w:val="001A44D7"/>
    <w:rsid w:val="001B18D7"/>
    <w:rsid w:val="001C71DB"/>
    <w:rsid w:val="001D0F99"/>
    <w:rsid w:val="001D6A11"/>
    <w:rsid w:val="001E0747"/>
    <w:rsid w:val="001E2BB9"/>
    <w:rsid w:val="001E320B"/>
    <w:rsid w:val="001F01B4"/>
    <w:rsid w:val="00200505"/>
    <w:rsid w:val="002010AF"/>
    <w:rsid w:val="00215E94"/>
    <w:rsid w:val="002170A2"/>
    <w:rsid w:val="002505CE"/>
    <w:rsid w:val="002516EA"/>
    <w:rsid w:val="00261CD5"/>
    <w:rsid w:val="00262F66"/>
    <w:rsid w:val="00277D28"/>
    <w:rsid w:val="00294BCC"/>
    <w:rsid w:val="002A1690"/>
    <w:rsid w:val="002B5132"/>
    <w:rsid w:val="002C4237"/>
    <w:rsid w:val="002D6FAE"/>
    <w:rsid w:val="002F1A4A"/>
    <w:rsid w:val="002F4E43"/>
    <w:rsid w:val="002F770D"/>
    <w:rsid w:val="00303682"/>
    <w:rsid w:val="00332B1B"/>
    <w:rsid w:val="00351559"/>
    <w:rsid w:val="00351DBA"/>
    <w:rsid w:val="00355250"/>
    <w:rsid w:val="00357564"/>
    <w:rsid w:val="0036702C"/>
    <w:rsid w:val="00371C41"/>
    <w:rsid w:val="0037790E"/>
    <w:rsid w:val="00386A50"/>
    <w:rsid w:val="00391F58"/>
    <w:rsid w:val="003A74CE"/>
    <w:rsid w:val="003B6B1F"/>
    <w:rsid w:val="003B7FD5"/>
    <w:rsid w:val="003C6CD4"/>
    <w:rsid w:val="003D10ED"/>
    <w:rsid w:val="003F1098"/>
    <w:rsid w:val="004245A5"/>
    <w:rsid w:val="00445812"/>
    <w:rsid w:val="0044786A"/>
    <w:rsid w:val="004626E3"/>
    <w:rsid w:val="004736CA"/>
    <w:rsid w:val="0048461E"/>
    <w:rsid w:val="00492BAC"/>
    <w:rsid w:val="00492DFF"/>
    <w:rsid w:val="004A6613"/>
    <w:rsid w:val="004D774F"/>
    <w:rsid w:val="004F27E0"/>
    <w:rsid w:val="004F2B44"/>
    <w:rsid w:val="004F385D"/>
    <w:rsid w:val="00506811"/>
    <w:rsid w:val="005122D7"/>
    <w:rsid w:val="00520FE1"/>
    <w:rsid w:val="00542794"/>
    <w:rsid w:val="00546F19"/>
    <w:rsid w:val="0055020A"/>
    <w:rsid w:val="00563114"/>
    <w:rsid w:val="0056464A"/>
    <w:rsid w:val="00573A7F"/>
    <w:rsid w:val="005B7B98"/>
    <w:rsid w:val="005E3FF7"/>
    <w:rsid w:val="005E5494"/>
    <w:rsid w:val="005E7B09"/>
    <w:rsid w:val="0060762D"/>
    <w:rsid w:val="00626E61"/>
    <w:rsid w:val="0063145A"/>
    <w:rsid w:val="00675593"/>
    <w:rsid w:val="0067769F"/>
    <w:rsid w:val="006A6FAC"/>
    <w:rsid w:val="006E01E3"/>
    <w:rsid w:val="006E06F0"/>
    <w:rsid w:val="006E0700"/>
    <w:rsid w:val="006F55A4"/>
    <w:rsid w:val="006F65BB"/>
    <w:rsid w:val="00720245"/>
    <w:rsid w:val="00721AA4"/>
    <w:rsid w:val="00726DD8"/>
    <w:rsid w:val="0077405A"/>
    <w:rsid w:val="00777255"/>
    <w:rsid w:val="00780CBA"/>
    <w:rsid w:val="00780D92"/>
    <w:rsid w:val="007A7ABC"/>
    <w:rsid w:val="007B3869"/>
    <w:rsid w:val="007B4727"/>
    <w:rsid w:val="007B76BC"/>
    <w:rsid w:val="007C0637"/>
    <w:rsid w:val="007D2F66"/>
    <w:rsid w:val="007D3104"/>
    <w:rsid w:val="007D5F97"/>
    <w:rsid w:val="007E155F"/>
    <w:rsid w:val="007F55E3"/>
    <w:rsid w:val="00802226"/>
    <w:rsid w:val="00817B96"/>
    <w:rsid w:val="00824A8C"/>
    <w:rsid w:val="00852899"/>
    <w:rsid w:val="00853CE0"/>
    <w:rsid w:val="00854FDD"/>
    <w:rsid w:val="00856947"/>
    <w:rsid w:val="00860622"/>
    <w:rsid w:val="00873831"/>
    <w:rsid w:val="008A4737"/>
    <w:rsid w:val="008C2CF9"/>
    <w:rsid w:val="008C5A83"/>
    <w:rsid w:val="008C6537"/>
    <w:rsid w:val="008D4F4C"/>
    <w:rsid w:val="008F110E"/>
    <w:rsid w:val="008F17D4"/>
    <w:rsid w:val="009103C1"/>
    <w:rsid w:val="009164B6"/>
    <w:rsid w:val="0091723E"/>
    <w:rsid w:val="00923E9C"/>
    <w:rsid w:val="0093094D"/>
    <w:rsid w:val="009469F2"/>
    <w:rsid w:val="009551A2"/>
    <w:rsid w:val="009629AA"/>
    <w:rsid w:val="00966CD5"/>
    <w:rsid w:val="009906CA"/>
    <w:rsid w:val="00992AAA"/>
    <w:rsid w:val="009A634F"/>
    <w:rsid w:val="009E52A2"/>
    <w:rsid w:val="00A0788A"/>
    <w:rsid w:val="00A10C6A"/>
    <w:rsid w:val="00A13708"/>
    <w:rsid w:val="00A20E8D"/>
    <w:rsid w:val="00A272A9"/>
    <w:rsid w:val="00A309F6"/>
    <w:rsid w:val="00A32206"/>
    <w:rsid w:val="00A5237F"/>
    <w:rsid w:val="00A52634"/>
    <w:rsid w:val="00A65EA7"/>
    <w:rsid w:val="00A93466"/>
    <w:rsid w:val="00AA602C"/>
    <w:rsid w:val="00AA6493"/>
    <w:rsid w:val="00AD004C"/>
    <w:rsid w:val="00AD734F"/>
    <w:rsid w:val="00B06813"/>
    <w:rsid w:val="00B20474"/>
    <w:rsid w:val="00B20670"/>
    <w:rsid w:val="00B26B3B"/>
    <w:rsid w:val="00B27885"/>
    <w:rsid w:val="00B40553"/>
    <w:rsid w:val="00B40791"/>
    <w:rsid w:val="00B45BF3"/>
    <w:rsid w:val="00B45C6B"/>
    <w:rsid w:val="00B57A84"/>
    <w:rsid w:val="00B83E51"/>
    <w:rsid w:val="00BA2DC1"/>
    <w:rsid w:val="00BB3A60"/>
    <w:rsid w:val="00BE7745"/>
    <w:rsid w:val="00BF4647"/>
    <w:rsid w:val="00C35171"/>
    <w:rsid w:val="00C45AE5"/>
    <w:rsid w:val="00C46392"/>
    <w:rsid w:val="00C5383A"/>
    <w:rsid w:val="00C578DE"/>
    <w:rsid w:val="00C708DD"/>
    <w:rsid w:val="00C86AAE"/>
    <w:rsid w:val="00C9327D"/>
    <w:rsid w:val="00C9624E"/>
    <w:rsid w:val="00CA34D6"/>
    <w:rsid w:val="00CB16E9"/>
    <w:rsid w:val="00CB3EB9"/>
    <w:rsid w:val="00CB6922"/>
    <w:rsid w:val="00CC3C62"/>
    <w:rsid w:val="00CD19DD"/>
    <w:rsid w:val="00CD4268"/>
    <w:rsid w:val="00D01357"/>
    <w:rsid w:val="00D11F7B"/>
    <w:rsid w:val="00D15B90"/>
    <w:rsid w:val="00D17D96"/>
    <w:rsid w:val="00D24DCB"/>
    <w:rsid w:val="00D24F69"/>
    <w:rsid w:val="00D327D3"/>
    <w:rsid w:val="00D56DC4"/>
    <w:rsid w:val="00D61A43"/>
    <w:rsid w:val="00D77D53"/>
    <w:rsid w:val="00DB3CF6"/>
    <w:rsid w:val="00DF0E44"/>
    <w:rsid w:val="00DF5B17"/>
    <w:rsid w:val="00E210F8"/>
    <w:rsid w:val="00E41106"/>
    <w:rsid w:val="00E533D4"/>
    <w:rsid w:val="00E53F26"/>
    <w:rsid w:val="00E55A6D"/>
    <w:rsid w:val="00E65721"/>
    <w:rsid w:val="00E72313"/>
    <w:rsid w:val="00E91082"/>
    <w:rsid w:val="00E96DF5"/>
    <w:rsid w:val="00EB02C0"/>
    <w:rsid w:val="00EB6C4E"/>
    <w:rsid w:val="00EC65B6"/>
    <w:rsid w:val="00EE4CE9"/>
    <w:rsid w:val="00F0766C"/>
    <w:rsid w:val="00F279D4"/>
    <w:rsid w:val="00F311EA"/>
    <w:rsid w:val="00F31DCB"/>
    <w:rsid w:val="00F332B3"/>
    <w:rsid w:val="00F35F03"/>
    <w:rsid w:val="00F53A1D"/>
    <w:rsid w:val="00F55C1E"/>
    <w:rsid w:val="00F561F3"/>
    <w:rsid w:val="00F61972"/>
    <w:rsid w:val="00F818E4"/>
    <w:rsid w:val="00FC2C6E"/>
    <w:rsid w:val="00FC2D21"/>
    <w:rsid w:val="00FD34AA"/>
    <w:rsid w:val="00FE15E2"/>
    <w:rsid w:val="00FE6AD9"/>
    <w:rsid w:val="00F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22E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551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51A2"/>
    <w:rPr>
      <w:sz w:val="24"/>
      <w:szCs w:val="24"/>
    </w:rPr>
  </w:style>
  <w:style w:type="paragraph" w:styleId="Piedepgina">
    <w:name w:val="footer"/>
    <w:basedOn w:val="Normal"/>
    <w:link w:val="PiedepginaCar"/>
    <w:rsid w:val="009551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51A2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D24DCB"/>
    <w:pPr>
      <w:ind w:left="708"/>
    </w:pPr>
  </w:style>
  <w:style w:type="table" w:styleId="Tablaconcuadrcula">
    <w:name w:val="Table Grid"/>
    <w:basedOn w:val="Tablanormal"/>
    <w:rsid w:val="007D31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F55C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55C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5AE5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22E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551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51A2"/>
    <w:rPr>
      <w:sz w:val="24"/>
      <w:szCs w:val="24"/>
    </w:rPr>
  </w:style>
  <w:style w:type="paragraph" w:styleId="Piedepgina">
    <w:name w:val="footer"/>
    <w:basedOn w:val="Normal"/>
    <w:link w:val="PiedepginaCar"/>
    <w:rsid w:val="009551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51A2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D24DCB"/>
    <w:pPr>
      <w:ind w:left="708"/>
    </w:pPr>
  </w:style>
  <w:style w:type="table" w:styleId="Tablaconcuadrcula">
    <w:name w:val="Table Grid"/>
    <w:basedOn w:val="Tablanormal"/>
    <w:rsid w:val="007D31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F55C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55C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5AE5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RBANI~1\CONFIG~1\Temp\EXMAPROC\EXPPLANT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94790-1E57-4F08-9550-86733E9D8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EXPPLANT</Template>
  <TotalTime>129</TotalTime>
  <Pages>2</Pages>
  <Words>460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Absis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</dc:creator>
  <cp:lastModifiedBy>equipo</cp:lastModifiedBy>
  <cp:revision>37</cp:revision>
  <cp:lastPrinted>2022-01-27T13:12:00Z</cp:lastPrinted>
  <dcterms:created xsi:type="dcterms:W3CDTF">2022-01-27T09:06:00Z</dcterms:created>
  <dcterms:modified xsi:type="dcterms:W3CDTF">2022-02-01T07:43:00Z</dcterms:modified>
</cp:coreProperties>
</file>