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DEC_AD3B034D6232491CA5E474F86C679819"/>
    <w:bookmarkStart w:id="1" w:name="PRP_"/>
    <w:p w:rsidR="005E5494" w:rsidRPr="007D3104" w:rsidRDefault="008C2CF9" w:rsidP="007D3104">
      <w:pPr>
        <w:tabs>
          <w:tab w:val="left" w:pos="2977"/>
        </w:tabs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4182110</wp:posOffset>
                </wp:positionH>
                <wp:positionV relativeFrom="paragraph">
                  <wp:posOffset>-523240</wp:posOffset>
                </wp:positionV>
                <wp:extent cx="2007235" cy="412115"/>
                <wp:effectExtent l="635" t="635" r="190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23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721" w:rsidRPr="00E65721" w:rsidRDefault="00E65721" w:rsidP="00E65721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E6572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L</w:t>
                            </w:r>
                            <w:r w:rsidR="00FE15E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IC</w:t>
                            </w:r>
                            <w:r w:rsidRPr="00E6572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ENCIA URBANISTICA</w:t>
                            </w:r>
                          </w:p>
                          <w:p w:rsidR="00E65721" w:rsidRPr="00E65721" w:rsidRDefault="00E65721" w:rsidP="00E65721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E6572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OBRA </w:t>
                            </w:r>
                            <w:r w:rsidR="009A634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MAYOR</w:t>
                            </w:r>
                            <w:r w:rsidRPr="00E6572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29.3pt;margin-top:-41.2pt;width:158.05pt;height:32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" stroked="f">
                <v:textbox style="mso-fit-shape-to-text:t">
                  <w:txbxContent>
                    <w:p w:rsidR="00E65721" w:rsidRPr="00E65721" w:rsidRDefault="00E65721" w:rsidP="00E65721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E65721">
                        <w:rPr>
                          <w:rFonts w:ascii="Arial Narrow" w:hAnsi="Arial Narrow"/>
                          <w:sz w:val="22"/>
                          <w:szCs w:val="22"/>
                        </w:rPr>
                        <w:t>L</w:t>
                      </w:r>
                      <w:r w:rsidR="00FE15E2">
                        <w:rPr>
                          <w:rFonts w:ascii="Arial Narrow" w:hAnsi="Arial Narrow"/>
                          <w:sz w:val="22"/>
                          <w:szCs w:val="22"/>
                        </w:rPr>
                        <w:t>IC</w:t>
                      </w:r>
                      <w:r w:rsidRPr="00E65721">
                        <w:rPr>
                          <w:rFonts w:ascii="Arial Narrow" w:hAnsi="Arial Narrow"/>
                          <w:sz w:val="22"/>
                          <w:szCs w:val="22"/>
                        </w:rPr>
                        <w:t>ENCIA URBANISTICA</w:t>
                      </w:r>
                    </w:p>
                    <w:p w:rsidR="00E65721" w:rsidRPr="00E65721" w:rsidRDefault="00E65721" w:rsidP="00E65721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E65721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OBRA </w:t>
                      </w:r>
                      <w:r w:rsidR="009A634F">
                        <w:rPr>
                          <w:rFonts w:ascii="Arial Narrow" w:hAnsi="Arial Narrow"/>
                          <w:sz w:val="22"/>
                          <w:szCs w:val="22"/>
                        </w:rPr>
                        <w:t>MAYOR</w:t>
                      </w:r>
                      <w:r w:rsidRPr="00E65721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6314" w:type="dxa"/>
        <w:tblInd w:w="-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708"/>
        <w:gridCol w:w="2285"/>
      </w:tblGrid>
      <w:tr w:rsidR="00E210F8" w:rsidRPr="004626E3" w:rsidTr="0067769F">
        <w:trPr>
          <w:trHeight w:val="290"/>
        </w:trPr>
        <w:tc>
          <w:tcPr>
            <w:tcW w:w="6314" w:type="dxa"/>
            <w:gridSpan w:val="3"/>
            <w:shd w:val="clear" w:color="auto" w:fill="D9D9D9"/>
          </w:tcPr>
          <w:p w:rsidR="00E210F8" w:rsidRPr="004626E3" w:rsidRDefault="00E210F8" w:rsidP="007D3104">
            <w:pPr>
              <w:tabs>
                <w:tab w:val="left" w:pos="2977"/>
              </w:tabs>
              <w:rPr>
                <w:rFonts w:ascii="Arial Narrow" w:hAnsi="Arial Narrow"/>
                <w:b/>
              </w:rPr>
            </w:pPr>
            <w:bookmarkStart w:id="2" w:name="REXANOTAC" w:colFirst="1" w:colLast="1"/>
            <w:r w:rsidRPr="004626E3">
              <w:rPr>
                <w:rFonts w:ascii="Arial Narrow" w:hAnsi="Arial Narrow"/>
                <w:b/>
              </w:rPr>
              <w:t>DATOS PERSONALES:</w:t>
            </w:r>
          </w:p>
        </w:tc>
      </w:tr>
      <w:tr w:rsidR="00E210F8" w:rsidRPr="007D3104" w:rsidTr="0067769F">
        <w:trPr>
          <w:trHeight w:val="427"/>
        </w:trPr>
        <w:tc>
          <w:tcPr>
            <w:tcW w:w="6314" w:type="dxa"/>
            <w:gridSpan w:val="3"/>
          </w:tcPr>
          <w:p w:rsidR="00E210F8" w:rsidRDefault="008C2CF9" w:rsidP="007D3104">
            <w:pPr>
              <w:tabs>
                <w:tab w:val="left" w:pos="2977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-168275</wp:posOffset>
                      </wp:positionV>
                      <wp:extent cx="2324100" cy="1964055"/>
                      <wp:effectExtent l="3810" t="3175" r="0" b="4445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964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69F" w:rsidRDefault="0067769F" w:rsidP="0067769F"/>
                                <w:p w:rsidR="0067769F" w:rsidRDefault="0067769F" w:rsidP="0067769F"/>
                                <w:p w:rsidR="0067769F" w:rsidRDefault="0067769F" w:rsidP="0067769F"/>
                                <w:p w:rsidR="0067769F" w:rsidRDefault="0067769F" w:rsidP="0067769F"/>
                                <w:p w:rsidR="0067769F" w:rsidRDefault="0067769F" w:rsidP="0067769F"/>
                                <w:p w:rsidR="0067769F" w:rsidRDefault="0067769F" w:rsidP="0067769F"/>
                                <w:p w:rsidR="0067769F" w:rsidRDefault="0067769F" w:rsidP="0067769F"/>
                                <w:p w:rsidR="0067769F" w:rsidRPr="00946BEA" w:rsidRDefault="0067769F" w:rsidP="0067769F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4B7564">
                                    <w:rPr>
                                      <w:rFonts w:ascii="Arial Narrow" w:hAnsi="Arial Narrow"/>
                                      <w:b/>
                                    </w:rPr>
                                    <w:t>Nº DE EXPEDIENTE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>:</w:t>
                                  </w:r>
                                </w:p>
                                <w:p w:rsidR="0067769F" w:rsidRDefault="0067769F" w:rsidP="0067769F"/>
                                <w:p w:rsidR="0067769F" w:rsidRDefault="0067769F" w:rsidP="0067769F"/>
                                <w:p w:rsidR="0067769F" w:rsidRDefault="0067769F" w:rsidP="006776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7" type="#_x0000_t202" style="position:absolute;margin-left:344.55pt;margin-top:-13.25pt;width:183pt;height:15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" stroked="f">
                      <v:textbox>
                        <w:txbxContent>
                          <w:p w:rsidR="0067769F" w:rsidRDefault="0067769F" w:rsidP="0067769F"/>
                          <w:p w:rsidR="0067769F" w:rsidRDefault="0067769F" w:rsidP="0067769F"/>
                          <w:p w:rsidR="0067769F" w:rsidRDefault="0067769F" w:rsidP="0067769F"/>
                          <w:p w:rsidR="0067769F" w:rsidRDefault="0067769F" w:rsidP="0067769F"/>
                          <w:p w:rsidR="0067769F" w:rsidRDefault="0067769F" w:rsidP="0067769F"/>
                          <w:p w:rsidR="0067769F" w:rsidRDefault="0067769F" w:rsidP="0067769F"/>
                          <w:p w:rsidR="0067769F" w:rsidRDefault="0067769F" w:rsidP="0067769F"/>
                          <w:p w:rsidR="0067769F" w:rsidRPr="00946BEA" w:rsidRDefault="0067769F" w:rsidP="0067769F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4B7564">
                              <w:rPr>
                                <w:rFonts w:ascii="Arial Narrow" w:hAnsi="Arial Narrow"/>
                                <w:b/>
                              </w:rPr>
                              <w:t>Nº DE EXPEDIENTE</w:t>
                            </w:r>
                            <w:r>
                              <w:rPr>
                                <w:rFonts w:ascii="Arial Narrow" w:hAnsi="Arial Narrow"/>
                              </w:rPr>
                              <w:t>:</w:t>
                            </w:r>
                          </w:p>
                          <w:p w:rsidR="0067769F" w:rsidRDefault="0067769F" w:rsidP="0067769F"/>
                          <w:p w:rsidR="0067769F" w:rsidRDefault="0067769F" w:rsidP="0067769F"/>
                          <w:p w:rsidR="0067769F" w:rsidRDefault="0067769F" w:rsidP="0067769F"/>
                        </w:txbxContent>
                      </v:textbox>
                    </v:shape>
                  </w:pict>
                </mc:Fallback>
              </mc:AlternateContent>
            </w:r>
            <w:r w:rsidR="00E210F8" w:rsidRPr="0006261D">
              <w:rPr>
                <w:rFonts w:ascii="Arial Narrow" w:hAnsi="Arial Narrow"/>
                <w:sz w:val="18"/>
                <w:szCs w:val="18"/>
              </w:rPr>
              <w:t>Apellidos y Nombre:</w:t>
            </w:r>
          </w:p>
          <w:p w:rsidR="0067769F" w:rsidRPr="0006261D" w:rsidRDefault="0067769F" w:rsidP="007D3104">
            <w:pPr>
              <w:tabs>
                <w:tab w:val="left" w:pos="2977"/>
              </w:tabs>
              <w:rPr>
                <w:rFonts w:ascii="Arial Narrow" w:hAnsi="Arial Narrow"/>
                <w:sz w:val="18"/>
                <w:szCs w:val="18"/>
              </w:rPr>
            </w:pPr>
          </w:p>
          <w:bookmarkStart w:id="3" w:name="Texto8"/>
          <w:p w:rsidR="00E210F8" w:rsidRPr="007D3104" w:rsidRDefault="00136BAF" w:rsidP="007D3104">
            <w:pPr>
              <w:tabs>
                <w:tab w:val="left" w:pos="297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"/>
          </w:p>
        </w:tc>
      </w:tr>
      <w:tr w:rsidR="00E210F8" w:rsidRPr="007D3104" w:rsidTr="0067769F">
        <w:trPr>
          <w:trHeight w:val="443"/>
        </w:trPr>
        <w:tc>
          <w:tcPr>
            <w:tcW w:w="6314" w:type="dxa"/>
            <w:gridSpan w:val="3"/>
          </w:tcPr>
          <w:p w:rsidR="00E210F8" w:rsidRPr="0006261D" w:rsidRDefault="00E210F8" w:rsidP="007D3104">
            <w:pPr>
              <w:tabs>
                <w:tab w:val="left" w:pos="2977"/>
              </w:tabs>
              <w:rPr>
                <w:rFonts w:ascii="Arial Narrow" w:hAnsi="Arial Narrow"/>
                <w:sz w:val="18"/>
                <w:szCs w:val="18"/>
              </w:rPr>
            </w:pPr>
            <w:r w:rsidRPr="0006261D">
              <w:rPr>
                <w:rFonts w:ascii="Arial Narrow" w:hAnsi="Arial Narrow"/>
                <w:sz w:val="18"/>
                <w:szCs w:val="18"/>
              </w:rPr>
              <w:t>Domicilio</w:t>
            </w:r>
          </w:p>
          <w:bookmarkStart w:id="4" w:name="Texto9"/>
          <w:p w:rsidR="00E210F8" w:rsidRPr="007D3104" w:rsidRDefault="00136BAF" w:rsidP="00FD34AA">
            <w:pPr>
              <w:tabs>
                <w:tab w:val="left" w:pos="297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"/>
          </w:p>
        </w:tc>
      </w:tr>
      <w:bookmarkEnd w:id="2"/>
      <w:tr w:rsidR="00E210F8" w:rsidRPr="007D3104" w:rsidTr="002A1690">
        <w:trPr>
          <w:trHeight w:val="427"/>
        </w:trPr>
        <w:tc>
          <w:tcPr>
            <w:tcW w:w="3321" w:type="dxa"/>
          </w:tcPr>
          <w:p w:rsidR="00E210F8" w:rsidRDefault="00E210F8" w:rsidP="007D3104">
            <w:pPr>
              <w:tabs>
                <w:tab w:val="left" w:pos="2977"/>
              </w:tabs>
              <w:rPr>
                <w:rFonts w:ascii="Arial Narrow" w:hAnsi="Arial Narrow"/>
                <w:sz w:val="18"/>
                <w:szCs w:val="18"/>
              </w:rPr>
            </w:pPr>
            <w:r w:rsidRPr="0006261D">
              <w:rPr>
                <w:rFonts w:ascii="Arial Narrow" w:hAnsi="Arial Narrow"/>
                <w:sz w:val="18"/>
                <w:szCs w:val="18"/>
              </w:rPr>
              <w:t>Localidad</w:t>
            </w:r>
          </w:p>
          <w:p w:rsidR="00CB3EB9" w:rsidRPr="007B3869" w:rsidRDefault="00CB3EB9" w:rsidP="007D3104">
            <w:pPr>
              <w:tabs>
                <w:tab w:val="left" w:pos="2977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E210F8" w:rsidRPr="0006261D" w:rsidRDefault="00E210F8" w:rsidP="007D3104">
            <w:pPr>
              <w:tabs>
                <w:tab w:val="left" w:pos="2977"/>
              </w:tabs>
              <w:rPr>
                <w:rFonts w:ascii="Arial Narrow" w:hAnsi="Arial Narrow"/>
                <w:sz w:val="18"/>
                <w:szCs w:val="18"/>
              </w:rPr>
            </w:pPr>
            <w:r w:rsidRPr="0006261D">
              <w:rPr>
                <w:rFonts w:ascii="Arial Narrow" w:hAnsi="Arial Narrow"/>
                <w:sz w:val="18"/>
                <w:szCs w:val="18"/>
              </w:rPr>
              <w:t>Teléfono</w:t>
            </w:r>
          </w:p>
          <w:bookmarkStart w:id="5" w:name="Texto7"/>
          <w:p w:rsidR="00E210F8" w:rsidRPr="007D3104" w:rsidRDefault="0055020A" w:rsidP="007D3104">
            <w:pPr>
              <w:tabs>
                <w:tab w:val="left" w:pos="297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"/>
          </w:p>
        </w:tc>
      </w:tr>
      <w:tr w:rsidR="002A1690" w:rsidRPr="007D3104" w:rsidTr="009E52A2">
        <w:trPr>
          <w:trHeight w:val="488"/>
        </w:trPr>
        <w:tc>
          <w:tcPr>
            <w:tcW w:w="6314" w:type="dxa"/>
            <w:gridSpan w:val="3"/>
          </w:tcPr>
          <w:p w:rsidR="002A1690" w:rsidRPr="0006261D" w:rsidRDefault="002A1690" w:rsidP="007D3104">
            <w:pPr>
              <w:tabs>
                <w:tab w:val="left" w:pos="2977"/>
              </w:tabs>
              <w:rPr>
                <w:rFonts w:ascii="Arial Narrow" w:hAnsi="Arial Narrow"/>
                <w:sz w:val="18"/>
                <w:szCs w:val="18"/>
              </w:rPr>
            </w:pPr>
            <w:r w:rsidRPr="0006261D">
              <w:rPr>
                <w:rFonts w:ascii="Arial Narrow" w:hAnsi="Arial Narrow"/>
                <w:sz w:val="18"/>
                <w:szCs w:val="18"/>
              </w:rPr>
              <w:t>N.I.F. o D.N.I.</w:t>
            </w:r>
          </w:p>
          <w:bookmarkStart w:id="6" w:name="Texto10"/>
          <w:p w:rsidR="002A1690" w:rsidRPr="002A1690" w:rsidRDefault="002A1690" w:rsidP="007D3104">
            <w:pPr>
              <w:tabs>
                <w:tab w:val="left" w:pos="2977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"/>
          </w:p>
        </w:tc>
      </w:tr>
      <w:tr w:rsidR="00B20670" w:rsidRPr="007D3104" w:rsidTr="002A1690">
        <w:trPr>
          <w:trHeight w:val="504"/>
        </w:trPr>
        <w:tc>
          <w:tcPr>
            <w:tcW w:w="4029" w:type="dxa"/>
            <w:gridSpan w:val="2"/>
          </w:tcPr>
          <w:p w:rsidR="00B20670" w:rsidRDefault="00B20670" w:rsidP="007D3104">
            <w:pPr>
              <w:tabs>
                <w:tab w:val="left" w:pos="2977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En representación de </w:t>
            </w:r>
          </w:p>
          <w:p w:rsidR="00B20670" w:rsidRPr="0006261D" w:rsidRDefault="00B20670" w:rsidP="007D3104">
            <w:pPr>
              <w:tabs>
                <w:tab w:val="left" w:pos="2977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285" w:type="dxa"/>
          </w:tcPr>
          <w:p w:rsidR="00B20670" w:rsidRDefault="00B20670" w:rsidP="007D3104">
            <w:pPr>
              <w:tabs>
                <w:tab w:val="left" w:pos="2977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CIF/NIF</w:t>
            </w:r>
          </w:p>
          <w:p w:rsidR="00B20670" w:rsidRPr="0006261D" w:rsidRDefault="00B20670" w:rsidP="007D3104">
            <w:pPr>
              <w:tabs>
                <w:tab w:val="left" w:pos="2977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</w:tbl>
    <w:p w:rsidR="009629AA" w:rsidRDefault="009629AA" w:rsidP="007D3104">
      <w:pPr>
        <w:tabs>
          <w:tab w:val="left" w:pos="2977"/>
        </w:tabs>
        <w:jc w:val="center"/>
        <w:rPr>
          <w:rFonts w:ascii="Arial Narrow" w:hAnsi="Arial Narrow"/>
          <w:u w:val="single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4"/>
        <w:gridCol w:w="6099"/>
      </w:tblGrid>
      <w:tr w:rsidR="001D6A11" w:rsidRPr="004626E3" w:rsidTr="0067769F">
        <w:tc>
          <w:tcPr>
            <w:tcW w:w="10773" w:type="dxa"/>
            <w:gridSpan w:val="2"/>
            <w:shd w:val="clear" w:color="auto" w:fill="D9D9D9"/>
          </w:tcPr>
          <w:p w:rsidR="001D6A11" w:rsidRPr="004626E3" w:rsidRDefault="00E65721" w:rsidP="00E96DF5">
            <w:pPr>
              <w:rPr>
                <w:rFonts w:ascii="Arial Narrow" w:hAnsi="Arial Narrow"/>
                <w:b/>
              </w:rPr>
            </w:pPr>
            <w:r w:rsidRPr="004626E3">
              <w:rPr>
                <w:rFonts w:ascii="Arial Narrow" w:hAnsi="Arial Narrow"/>
                <w:b/>
              </w:rPr>
              <w:t>SOLICITO</w:t>
            </w:r>
            <w:r w:rsidR="001D6A11" w:rsidRPr="004626E3">
              <w:rPr>
                <w:rFonts w:ascii="Arial Narrow" w:hAnsi="Arial Narrow"/>
                <w:b/>
              </w:rPr>
              <w:t>:</w:t>
            </w:r>
          </w:p>
        </w:tc>
      </w:tr>
      <w:tr w:rsidR="001D6A11" w:rsidTr="0067769F">
        <w:trPr>
          <w:trHeight w:val="2086"/>
        </w:trPr>
        <w:tc>
          <w:tcPr>
            <w:tcW w:w="10773" w:type="dxa"/>
            <w:gridSpan w:val="2"/>
            <w:tcBorders>
              <w:bottom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A4737" w:rsidRPr="008A4737" w:rsidRDefault="008A4737" w:rsidP="008A47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Narrow"/>
              </w:rPr>
            </w:pPr>
            <w:r w:rsidRPr="008A4737">
              <w:rPr>
                <w:rFonts w:ascii="Arial Narrow" w:hAnsi="Arial Narrow" w:cs="ArialNarrow"/>
              </w:rPr>
              <w:t>Licencia de obras para ____________________</w:t>
            </w:r>
            <w:r>
              <w:rPr>
                <w:rFonts w:ascii="Arial Narrow" w:hAnsi="Arial Narrow" w:cs="ArialNarrow"/>
              </w:rPr>
              <w:t>_______________________________________________</w:t>
            </w:r>
            <w:r w:rsidR="007D2F66">
              <w:rPr>
                <w:rFonts w:ascii="Arial Narrow" w:hAnsi="Arial Narrow" w:cs="ArialNarrow"/>
              </w:rPr>
              <w:t>__________</w:t>
            </w:r>
          </w:p>
          <w:p w:rsidR="009629AA" w:rsidRPr="00D61A43" w:rsidRDefault="008A4737" w:rsidP="008A47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Narrow"/>
              </w:rPr>
            </w:pPr>
            <w:r w:rsidRPr="008A4737">
              <w:rPr>
                <w:rFonts w:ascii="Arial Narrow" w:hAnsi="Arial Narrow" w:cs="ArialNarrow"/>
              </w:rPr>
              <w:t>Con P.E.M. ____________________a ejecu</w:t>
            </w:r>
            <w:r w:rsidR="004F2B44">
              <w:rPr>
                <w:rFonts w:ascii="Arial Narrow" w:hAnsi="Arial Narrow" w:cs="ArialNarrow"/>
              </w:rPr>
              <w:t>tar en el inmueble sito en parcela nº___ del polígono nº___</w:t>
            </w:r>
            <w:r>
              <w:rPr>
                <w:rFonts w:ascii="Arial Narrow" w:hAnsi="Arial Narrow" w:cs="ArialNarrow"/>
              </w:rPr>
              <w:t xml:space="preserve"> </w:t>
            </w:r>
            <w:r w:rsidRPr="008A4737">
              <w:rPr>
                <w:rFonts w:ascii="Arial Narrow" w:hAnsi="Arial Narrow" w:cs="ArialNarrow"/>
              </w:rPr>
              <w:t xml:space="preserve"> de esta ciudad, cuya referencia  catastral resulta ser ___________________________________</w:t>
            </w:r>
            <w:r w:rsidR="009629AA" w:rsidRPr="008A4737">
              <w:rPr>
                <w:rFonts w:ascii="Arial Narrow" w:hAnsi="Arial Narrow" w:cs="Arial Narrow"/>
                <w:color w:val="000000"/>
              </w:rPr>
              <w:t>Finca registral nº  ________________________(indicarlo en caso de suelo no urbanizable)</w:t>
            </w:r>
          </w:p>
          <w:p w:rsidR="009629AA" w:rsidRPr="009629AA" w:rsidRDefault="009629AA" w:rsidP="009629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 Narrow"/>
                <w:b/>
                <w:color w:val="000000"/>
                <w:u w:val="single"/>
              </w:rPr>
            </w:pPr>
            <w:r w:rsidRPr="009629AA">
              <w:rPr>
                <w:rFonts w:ascii="Arial Narrow" w:hAnsi="Arial Narrow" w:cs="Arial Narrow"/>
                <w:b/>
                <w:color w:val="000000"/>
                <w:u w:val="single"/>
              </w:rPr>
              <w:t>DOCUMENTACIÓN QUE DEBE ACOMPAÑAR:</w:t>
            </w:r>
          </w:p>
          <w:p w:rsidR="009A634F" w:rsidRPr="009A634F" w:rsidRDefault="009A634F" w:rsidP="009A634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  <w:r w:rsidRPr="009A634F">
              <w:rPr>
                <w:rFonts w:ascii="Arial Narrow" w:hAnsi="Arial Narrow" w:cs="ArialNarrow"/>
              </w:rPr>
              <w:t>Persona física: Copia D.N.I/NIF</w:t>
            </w:r>
          </w:p>
          <w:p w:rsidR="009A634F" w:rsidRPr="009A634F" w:rsidRDefault="009A634F" w:rsidP="009A634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  <w:r w:rsidRPr="009A634F">
              <w:rPr>
                <w:rFonts w:ascii="Arial Narrow" w:hAnsi="Arial Narrow" w:cs="ArialNarrow"/>
              </w:rPr>
              <w:t>Empresa: Copia escritura de Constitución y de representación de la empresa, Copia C.I.F. de la empresa y DNI del representante.</w:t>
            </w:r>
          </w:p>
          <w:p w:rsidR="009A634F" w:rsidRPr="009A634F" w:rsidRDefault="009A634F" w:rsidP="009A634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  <w:r w:rsidRPr="009A634F">
              <w:rPr>
                <w:rFonts w:ascii="Arial Narrow" w:hAnsi="Arial Narrow" w:cs="ArialNarrow"/>
              </w:rPr>
              <w:t>Proyecto Básico redactado por ____________________________________________________</w:t>
            </w:r>
            <w:r>
              <w:rPr>
                <w:rFonts w:ascii="Arial Narrow" w:hAnsi="Arial Narrow" w:cs="ArialNarrow"/>
              </w:rPr>
              <w:t>__</w:t>
            </w:r>
            <w:r w:rsidR="006E0700">
              <w:rPr>
                <w:rFonts w:ascii="Arial Narrow" w:hAnsi="Arial Narrow" w:cs="ArialNarrow"/>
              </w:rPr>
              <w:t>__________</w:t>
            </w:r>
          </w:p>
          <w:p w:rsidR="009A634F" w:rsidRPr="009A634F" w:rsidRDefault="009A634F" w:rsidP="009A634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  <w:r w:rsidRPr="009A634F">
              <w:rPr>
                <w:rFonts w:ascii="Arial Narrow" w:hAnsi="Arial Narrow" w:cs="ArialNarrow"/>
              </w:rPr>
              <w:t>Proyecto de ejecución redactado por _______________________________________________</w:t>
            </w:r>
            <w:r>
              <w:rPr>
                <w:rFonts w:ascii="Arial Narrow" w:hAnsi="Arial Narrow" w:cs="ArialNarrow"/>
              </w:rPr>
              <w:t>__</w:t>
            </w:r>
            <w:r w:rsidR="006E0700">
              <w:rPr>
                <w:rFonts w:ascii="Arial Narrow" w:hAnsi="Arial Narrow" w:cs="ArialNarrow"/>
              </w:rPr>
              <w:t>__________</w:t>
            </w:r>
          </w:p>
          <w:p w:rsidR="009A634F" w:rsidRPr="009A634F" w:rsidRDefault="009A634F" w:rsidP="009A634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  <w:r w:rsidRPr="009A634F">
              <w:rPr>
                <w:rFonts w:ascii="Arial Narrow" w:hAnsi="Arial Narrow" w:cs="ArialNarrow"/>
              </w:rPr>
              <w:t>Fotocopia Información Urbanística</w:t>
            </w:r>
          </w:p>
          <w:p w:rsidR="009A634F" w:rsidRPr="009A634F" w:rsidRDefault="009A634F" w:rsidP="009A634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  <w:r w:rsidRPr="009A634F">
              <w:rPr>
                <w:rFonts w:ascii="Arial Narrow" w:hAnsi="Arial Narrow" w:cs="ArialNarrow"/>
              </w:rPr>
              <w:t>Cuestionario Estadístico.</w:t>
            </w:r>
          </w:p>
          <w:p w:rsidR="009A634F" w:rsidRPr="009A634F" w:rsidRDefault="009A634F" w:rsidP="009A634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  <w:r w:rsidRPr="009A634F">
              <w:rPr>
                <w:rFonts w:ascii="Arial Narrow" w:hAnsi="Arial Narrow" w:cs="ArialNarrow"/>
              </w:rPr>
              <w:t>Nombramiento Técnico (Hoja de Aparejadores), suscrito por ______________________________</w:t>
            </w:r>
            <w:r w:rsidR="006E0700">
              <w:rPr>
                <w:rFonts w:ascii="Arial Narrow" w:hAnsi="Arial Narrow" w:cs="ArialNarrow"/>
              </w:rPr>
              <w:t>___________</w:t>
            </w:r>
          </w:p>
          <w:p w:rsidR="009A634F" w:rsidRPr="008C2CF9" w:rsidRDefault="009A634F" w:rsidP="009A634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8C2CF9">
              <w:rPr>
                <w:rFonts w:ascii="Arial Narrow" w:hAnsi="Arial Narrow"/>
              </w:rPr>
              <w:t>Proyecto de Infraestructuras de telecomunicaciones redactado por _________________________</w:t>
            </w:r>
            <w:r w:rsidR="006E0700" w:rsidRPr="008C2CF9">
              <w:rPr>
                <w:rFonts w:ascii="Arial Narrow" w:hAnsi="Arial Narrow"/>
              </w:rPr>
              <w:t>___________</w:t>
            </w:r>
          </w:p>
          <w:p w:rsidR="009A634F" w:rsidRPr="008C2CF9" w:rsidRDefault="009A634F" w:rsidP="009A634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8C2CF9">
              <w:rPr>
                <w:rFonts w:ascii="Arial Narrow" w:hAnsi="Arial Narrow"/>
              </w:rPr>
              <w:t>Proyecto de Seguridad y Salud, siendo el técnico coordinador ____________________________</w:t>
            </w:r>
            <w:r w:rsidR="006E0700" w:rsidRPr="008C2CF9">
              <w:rPr>
                <w:rFonts w:ascii="Arial Narrow" w:hAnsi="Arial Narrow"/>
              </w:rPr>
              <w:t>____________</w:t>
            </w:r>
          </w:p>
          <w:p w:rsidR="009A634F" w:rsidRPr="008C2CF9" w:rsidRDefault="009A634F" w:rsidP="008A473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8C2CF9">
              <w:rPr>
                <w:rFonts w:ascii="Arial Narrow" w:hAnsi="Arial Narrow"/>
              </w:rPr>
              <w:t xml:space="preserve">Autoliquidación / declaración de I.C.O. (Ordenanza Fiscal Reguladora del ICO, BOP nº 221 de 17/11/2008, y BOP nº 244 de 23/12/2013, 3,5% P.E.M.) y de la Tasa (Ordenanza Fiscal Reguladora Tasa por Otorgamiento de Licencias Urbanísticas BOP nº 221 de 17/11/2008, BOP 217 de 11/11/2009 y BOP nº 217 de 12/11/2010; 0,150% P.E.M.) </w:t>
            </w:r>
          </w:p>
          <w:p w:rsidR="008C2CF9" w:rsidRPr="008C2CF9" w:rsidRDefault="008C2CF9" w:rsidP="008A473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8C2CF9">
              <w:rPr>
                <w:rFonts w:ascii="Arial Narrow" w:hAnsi="Arial Narrow"/>
              </w:rPr>
              <w:t>Importe fianza _________________  en nº cc 30580001962732000029 (ES1030580001962732000029)</w:t>
            </w:r>
          </w:p>
          <w:p w:rsidR="009629AA" w:rsidRPr="008C2CF9" w:rsidRDefault="009629AA" w:rsidP="008A473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8C2CF9">
              <w:rPr>
                <w:rFonts w:ascii="Arial Narrow" w:hAnsi="Arial Narrow"/>
              </w:rPr>
              <w:t>Otros ___________________________________________________________________________</w:t>
            </w:r>
            <w:r w:rsidR="008C2CF9" w:rsidRPr="008C2CF9">
              <w:rPr>
                <w:rFonts w:ascii="Arial Narrow" w:hAnsi="Arial Narrow"/>
              </w:rPr>
              <w:t>______</w:t>
            </w:r>
          </w:p>
          <w:p w:rsidR="00F55C1E" w:rsidRPr="009551A2" w:rsidRDefault="00F55C1E" w:rsidP="005068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6A11" w:rsidTr="0067769F">
        <w:trPr>
          <w:trHeight w:val="519"/>
        </w:trPr>
        <w:tc>
          <w:tcPr>
            <w:tcW w:w="10773" w:type="dxa"/>
            <w:gridSpan w:val="2"/>
            <w:tcBorders>
              <w:left w:val="nil"/>
              <w:right w:val="nil"/>
            </w:tcBorders>
            <w:vAlign w:val="bottom"/>
          </w:tcPr>
          <w:p w:rsidR="00E65721" w:rsidRDefault="00E65721" w:rsidP="00E65721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1D6A11" w:rsidRDefault="00E65721" w:rsidP="00084CEA">
            <w:pPr>
              <w:pStyle w:val="Default"/>
              <w:jc w:val="both"/>
            </w:pPr>
            <w:r w:rsidRPr="00200505">
              <w:rPr>
                <w:color w:val="auto"/>
                <w:sz w:val="20"/>
                <w:szCs w:val="20"/>
              </w:rPr>
              <w:t xml:space="preserve">De conformidad con lo preceptuado en el artº </w:t>
            </w:r>
            <w:r w:rsidR="000E4F8A" w:rsidRPr="00200505">
              <w:rPr>
                <w:color w:val="auto"/>
                <w:sz w:val="20"/>
                <w:szCs w:val="20"/>
              </w:rPr>
              <w:t>21.4 de la Ley 39/2015, de 1 de octubre</w:t>
            </w:r>
            <w:r w:rsidRPr="00200505">
              <w:rPr>
                <w:color w:val="auto"/>
                <w:sz w:val="20"/>
                <w:szCs w:val="20"/>
              </w:rPr>
              <w:t>,</w:t>
            </w:r>
            <w:r w:rsidR="00084CEA" w:rsidRPr="00200505">
              <w:rPr>
                <w:color w:val="auto"/>
                <w:sz w:val="20"/>
                <w:szCs w:val="20"/>
              </w:rPr>
              <w:t xml:space="preserve"> en concordancia con el artº 24</w:t>
            </w:r>
            <w:r w:rsidRPr="00200505">
              <w:rPr>
                <w:color w:val="auto"/>
                <w:sz w:val="20"/>
                <w:szCs w:val="20"/>
              </w:rPr>
              <w:t xml:space="preserve"> le participo que: La presente solicitud ha tenido entrada en estas oficinas municipales en la fecha y con el número de registro referenciados, que tiene por objeto la concesión de licencia para la ejecución de obras conforme a la normativa vigente. Que el plazo máximo para resolver y notificar este expediente es de tres meses, a partir del día siguiente de la presentación de la solicitud en el Registro General: sin perjui</w:t>
            </w:r>
            <w:r w:rsidR="00084CEA" w:rsidRPr="00200505">
              <w:rPr>
                <w:color w:val="auto"/>
                <w:sz w:val="20"/>
                <w:szCs w:val="20"/>
              </w:rPr>
              <w:t>cio de lo dispuesto en el artº 22</w:t>
            </w:r>
            <w:r w:rsidRPr="00200505">
              <w:rPr>
                <w:color w:val="auto"/>
                <w:sz w:val="20"/>
                <w:szCs w:val="20"/>
              </w:rPr>
              <w:t xml:space="preserve"> del citado precepto, así como en el referido artículo </w:t>
            </w:r>
            <w:r w:rsidR="00084CEA" w:rsidRPr="00200505">
              <w:rPr>
                <w:color w:val="auto"/>
                <w:sz w:val="20"/>
                <w:szCs w:val="20"/>
              </w:rPr>
              <w:t>24</w:t>
            </w:r>
            <w:r w:rsidRPr="00200505">
              <w:rPr>
                <w:color w:val="auto"/>
                <w:sz w:val="20"/>
                <w:szCs w:val="20"/>
              </w:rPr>
              <w:t xml:space="preserve">; en el supuesto de no recaer resolución expresa en el plazo indicado, el silencio administrativo se entenderá con los efectos previstos en el </w:t>
            </w:r>
            <w:r w:rsidR="00E41106" w:rsidRPr="00200505">
              <w:rPr>
                <w:color w:val="auto"/>
                <w:sz w:val="20"/>
                <w:szCs w:val="20"/>
              </w:rPr>
              <w:t>artº 140 número 2 de la Ley</w:t>
            </w:r>
            <w:r w:rsidR="004F27E0" w:rsidRPr="00200505">
              <w:rPr>
                <w:color w:val="auto"/>
                <w:sz w:val="20"/>
                <w:szCs w:val="20"/>
              </w:rPr>
              <w:t xml:space="preserve"> 7/2021, de 1 de diciembre, de Impulso para la Sostenibilidad del T</w:t>
            </w:r>
            <w:r w:rsidR="00E41106" w:rsidRPr="00200505">
              <w:rPr>
                <w:color w:val="auto"/>
                <w:sz w:val="20"/>
                <w:szCs w:val="20"/>
              </w:rPr>
              <w:t xml:space="preserve">erritorio de Andalucía. </w:t>
            </w:r>
            <w:r w:rsidRPr="00200505">
              <w:rPr>
                <w:color w:val="auto"/>
                <w:sz w:val="20"/>
                <w:szCs w:val="20"/>
              </w:rPr>
              <w:t>No obstante en ningún caso se entenderá adquiridas por silencio administrativo licencias en contra de la legislación vigente o del planeamiento urbanístico. Para cualquier aclaración sobre el estado de este expediente, podr</w:t>
            </w:r>
            <w:r w:rsidR="006E0700" w:rsidRPr="00200505">
              <w:rPr>
                <w:color w:val="auto"/>
                <w:sz w:val="20"/>
                <w:szCs w:val="20"/>
              </w:rPr>
              <w:t xml:space="preserve">á llamar </w:t>
            </w:r>
            <w:r w:rsidR="002A0002">
              <w:rPr>
                <w:sz w:val="20"/>
                <w:szCs w:val="20"/>
              </w:rPr>
              <w:t>a</w:t>
            </w:r>
            <w:r w:rsidR="002A0002" w:rsidRPr="004111DF">
              <w:rPr>
                <w:sz w:val="20"/>
                <w:szCs w:val="20"/>
              </w:rPr>
              <w:t>l</w:t>
            </w:r>
            <w:r w:rsidR="002A0002">
              <w:rPr>
                <w:sz w:val="20"/>
                <w:szCs w:val="20"/>
              </w:rPr>
              <w:t xml:space="preserve"> teléfono</w:t>
            </w:r>
            <w:r w:rsidR="002A0002" w:rsidRPr="004111DF">
              <w:rPr>
                <w:sz w:val="20"/>
                <w:szCs w:val="20"/>
              </w:rPr>
              <w:t xml:space="preserve"> </w:t>
            </w:r>
            <w:bookmarkStart w:id="7" w:name="_GoBack"/>
            <w:bookmarkEnd w:id="7"/>
            <w:r w:rsidR="006E0700" w:rsidRPr="00200505">
              <w:rPr>
                <w:color w:val="auto"/>
                <w:sz w:val="20"/>
                <w:szCs w:val="20"/>
              </w:rPr>
              <w:t>950.40</w:t>
            </w:r>
            <w:r w:rsidR="00371C41" w:rsidRPr="00200505">
              <w:rPr>
                <w:color w:val="auto"/>
                <w:sz w:val="20"/>
                <w:szCs w:val="20"/>
              </w:rPr>
              <w:t>0.400. –Área de Agricultura</w:t>
            </w:r>
            <w:r w:rsidRPr="00200505">
              <w:rPr>
                <w:color w:val="auto"/>
                <w:sz w:val="20"/>
                <w:szCs w:val="20"/>
              </w:rPr>
              <w:t>-.</w:t>
            </w:r>
          </w:p>
        </w:tc>
      </w:tr>
      <w:tr w:rsidR="001D6A11" w:rsidTr="0067769F">
        <w:trPr>
          <w:trHeight w:val="699"/>
        </w:trPr>
        <w:tc>
          <w:tcPr>
            <w:tcW w:w="4674" w:type="dxa"/>
          </w:tcPr>
          <w:p w:rsidR="001D6A11" w:rsidRDefault="001D6A11" w:rsidP="00E96DF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Fecha</w:t>
            </w:r>
          </w:p>
          <w:bookmarkStart w:id="8" w:name="Texto14"/>
          <w:p w:rsidR="001D6A11" w:rsidRDefault="00136BAF" w:rsidP="00E96DF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8"/>
          </w:p>
          <w:p w:rsidR="00215E94" w:rsidRDefault="00215E94" w:rsidP="00E96DF5">
            <w:pPr>
              <w:rPr>
                <w:rFonts w:ascii="Arial Narrow" w:hAnsi="Arial Narrow"/>
                <w:sz w:val="18"/>
                <w:szCs w:val="18"/>
              </w:rPr>
            </w:pPr>
          </w:p>
          <w:p w:rsidR="00215E94" w:rsidRDefault="00215E94" w:rsidP="00E96DF5">
            <w:pPr>
              <w:rPr>
                <w:rFonts w:ascii="Arial Narrow" w:hAnsi="Arial Narrow"/>
                <w:sz w:val="18"/>
                <w:szCs w:val="18"/>
              </w:rPr>
            </w:pPr>
          </w:p>
          <w:p w:rsidR="00215E94" w:rsidRDefault="00215E94" w:rsidP="00E96DF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9" w:type="dxa"/>
          </w:tcPr>
          <w:p w:rsidR="001D6A11" w:rsidRDefault="001D6A11" w:rsidP="00E96DF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Firma del solicitante</w:t>
            </w:r>
          </w:p>
          <w:p w:rsidR="00215E94" w:rsidRDefault="00215E94" w:rsidP="00E96DF5">
            <w:pPr>
              <w:rPr>
                <w:rFonts w:ascii="Arial Narrow" w:hAnsi="Arial Narrow"/>
                <w:sz w:val="18"/>
                <w:szCs w:val="18"/>
              </w:rPr>
            </w:pPr>
          </w:p>
          <w:p w:rsidR="00923E9C" w:rsidRPr="00923E9C" w:rsidRDefault="00923E9C" w:rsidP="00E96DF5">
            <w:pPr>
              <w:rPr>
                <w:rFonts w:ascii="Arial Narrow" w:hAnsi="Arial Narrow"/>
                <w:sz w:val="10"/>
                <w:szCs w:val="10"/>
              </w:rPr>
            </w:pPr>
          </w:p>
          <w:p w:rsidR="00215E94" w:rsidRDefault="00215E94" w:rsidP="00E96DF5">
            <w:pPr>
              <w:rPr>
                <w:rFonts w:ascii="Arial Narrow" w:hAnsi="Arial Narrow"/>
                <w:sz w:val="18"/>
                <w:szCs w:val="18"/>
              </w:rPr>
            </w:pPr>
          </w:p>
          <w:p w:rsidR="00215E94" w:rsidRDefault="00215E94" w:rsidP="00E96DF5">
            <w:pPr>
              <w:rPr>
                <w:rFonts w:ascii="Arial Narrow" w:hAnsi="Arial Narrow"/>
                <w:sz w:val="18"/>
                <w:szCs w:val="18"/>
              </w:rPr>
            </w:pPr>
          </w:p>
          <w:p w:rsidR="00215E94" w:rsidRDefault="00215E94" w:rsidP="00E96DF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bookmarkEnd w:id="0"/>
      <w:bookmarkEnd w:id="1"/>
    </w:tbl>
    <w:p w:rsidR="001D6A11" w:rsidRDefault="001D6A11" w:rsidP="00923E9C">
      <w:pPr>
        <w:tabs>
          <w:tab w:val="left" w:pos="2977"/>
        </w:tabs>
        <w:rPr>
          <w:rFonts w:ascii="Arial Narrow" w:hAnsi="Arial Narrow"/>
        </w:rPr>
      </w:pPr>
    </w:p>
    <w:sectPr w:rsidR="001D6A11" w:rsidSect="009A634F">
      <w:headerReference w:type="default" r:id="rId8"/>
      <w:footerReference w:type="default" r:id="rId9"/>
      <w:pgSz w:w="11906" w:h="16838"/>
      <w:pgMar w:top="1079" w:right="1701" w:bottom="899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3D7" w:rsidRDefault="007333D7" w:rsidP="009551A2">
      <w:r>
        <w:separator/>
      </w:r>
    </w:p>
  </w:endnote>
  <w:endnote w:type="continuationSeparator" w:id="0">
    <w:p w:rsidR="007333D7" w:rsidRDefault="007333D7" w:rsidP="0095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AE5" w:rsidRPr="00F279D4" w:rsidRDefault="00C45AE5" w:rsidP="00FC2D21">
    <w:pPr>
      <w:tabs>
        <w:tab w:val="left" w:pos="2977"/>
      </w:tabs>
      <w:ind w:left="-426"/>
      <w:jc w:val="center"/>
      <w:rPr>
        <w:rFonts w:ascii="Arial" w:hAnsi="Arial" w:cs="Arial"/>
        <w:sz w:val="22"/>
        <w:szCs w:val="22"/>
        <w:lang w:val="es-ES_tradnl"/>
      </w:rPr>
    </w:pPr>
    <w:r>
      <w:rPr>
        <w:rFonts w:ascii="Arial" w:hAnsi="Arial" w:cs="Arial"/>
      </w:rPr>
      <w:t>Sr</w:t>
    </w:r>
    <w:r w:rsidRPr="00F279D4">
      <w:rPr>
        <w:rFonts w:ascii="Arial" w:hAnsi="Arial" w:cs="Arial"/>
      </w:rPr>
      <w:t>. ALCALDE PRESIDENT</w:t>
    </w:r>
    <w:r>
      <w:rPr>
        <w:rFonts w:ascii="Arial" w:hAnsi="Arial" w:cs="Arial"/>
      </w:rPr>
      <w:t>E</w:t>
    </w:r>
    <w:r w:rsidRPr="00F279D4">
      <w:rPr>
        <w:rFonts w:ascii="Arial" w:hAnsi="Arial" w:cs="Arial"/>
      </w:rPr>
      <w:t xml:space="preserve"> DEL AYUNTAMIENTO DE ADRA (ALMERÍA)</w:t>
    </w:r>
  </w:p>
  <w:p w:rsidR="00C45AE5" w:rsidRPr="00FC2D21" w:rsidRDefault="00C45AE5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3D7" w:rsidRDefault="007333D7" w:rsidP="009551A2">
      <w:r>
        <w:separator/>
      </w:r>
    </w:p>
  </w:footnote>
  <w:footnote w:type="continuationSeparator" w:id="0">
    <w:p w:rsidR="007333D7" w:rsidRDefault="007333D7" w:rsidP="00955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AE5" w:rsidRDefault="008C2CF9" w:rsidP="00FC2D21">
    <w:pPr>
      <w:pStyle w:val="Encabezado"/>
      <w:ind w:hanging="900"/>
    </w:pPr>
    <w:r>
      <w:rPr>
        <w:rFonts w:ascii="Arial Narrow" w:hAnsi="Arial Narrow"/>
        <w:b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-746760</wp:posOffset>
          </wp:positionH>
          <wp:positionV relativeFrom="paragraph">
            <wp:posOffset>-393700</wp:posOffset>
          </wp:positionV>
          <wp:extent cx="666750" cy="715645"/>
          <wp:effectExtent l="0" t="0" r="0" b="8255"/>
          <wp:wrapNone/>
          <wp:docPr id="1" name="0 Imagen" descr="logo adra 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adra vertic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34D"/>
    <w:multiLevelType w:val="hybridMultilevel"/>
    <w:tmpl w:val="8F2E3988"/>
    <w:lvl w:ilvl="0" w:tplc="70EC6EE6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C191F"/>
    <w:multiLevelType w:val="hybridMultilevel"/>
    <w:tmpl w:val="D1D69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6291A"/>
    <w:multiLevelType w:val="hybridMultilevel"/>
    <w:tmpl w:val="04522EE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B2053"/>
    <w:multiLevelType w:val="hybridMultilevel"/>
    <w:tmpl w:val="ABE04652"/>
    <w:lvl w:ilvl="0" w:tplc="7F6E00A6">
      <w:numFmt w:val="bullet"/>
      <w:lvlText w:val="⁫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sz w:val="52"/>
        <w:szCs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945869"/>
    <w:multiLevelType w:val="hybridMultilevel"/>
    <w:tmpl w:val="E2DE1D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BD2BCF"/>
    <w:multiLevelType w:val="hybridMultilevel"/>
    <w:tmpl w:val="10D63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B14A4"/>
    <w:multiLevelType w:val="hybridMultilevel"/>
    <w:tmpl w:val="3378CF84"/>
    <w:lvl w:ilvl="0" w:tplc="D88C3146">
      <w:numFmt w:val="bullet"/>
      <w:lvlText w:val="⁫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DB17F1"/>
    <w:multiLevelType w:val="hybridMultilevel"/>
    <w:tmpl w:val="C32E69C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8D5E24"/>
    <w:multiLevelType w:val="hybridMultilevel"/>
    <w:tmpl w:val="B3460574"/>
    <w:lvl w:ilvl="0" w:tplc="33CEE9C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84A48"/>
    <w:multiLevelType w:val="hybridMultilevel"/>
    <w:tmpl w:val="02AA9E7A"/>
    <w:lvl w:ilvl="0" w:tplc="33CEE9C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B1D64"/>
    <w:multiLevelType w:val="hybridMultilevel"/>
    <w:tmpl w:val="7C900142"/>
    <w:lvl w:ilvl="0" w:tplc="33CEE9C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A5ADA"/>
    <w:multiLevelType w:val="multilevel"/>
    <w:tmpl w:val="ABE04652"/>
    <w:lvl w:ilvl="0">
      <w:numFmt w:val="bullet"/>
      <w:lvlText w:val="⁫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BD173C"/>
    <w:multiLevelType w:val="hybridMultilevel"/>
    <w:tmpl w:val="3BACB4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2536E"/>
    <w:multiLevelType w:val="hybridMultilevel"/>
    <w:tmpl w:val="B70E4ABC"/>
    <w:lvl w:ilvl="0" w:tplc="33CEE9C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52A48"/>
    <w:multiLevelType w:val="hybridMultilevel"/>
    <w:tmpl w:val="1C8ECB54"/>
    <w:lvl w:ilvl="0" w:tplc="42D2D2F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42D2D2F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AF289E"/>
    <w:multiLevelType w:val="hybridMultilevel"/>
    <w:tmpl w:val="DB60AB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12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11"/>
  </w:num>
  <w:num w:numId="12">
    <w:abstractNumId w:val="6"/>
  </w:num>
  <w:num w:numId="13">
    <w:abstractNumId w:val="10"/>
  </w:num>
  <w:num w:numId="14">
    <w:abstractNumId w:val="8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escriptor" w:val="CB597F0B6AAD45BDA2501962188628B2"/>
    <w:docVar w:name="Expediente" w:val="ACB5E724787D44F284F241CD70F3ADAE"/>
    <w:docVar w:name="NUMINTDECRETO" w:val="AD3B034D6232491CA5E474F86C679819"/>
    <w:docVar w:name="Origen" w:val="Plantillas propias de Procedimiento - LICENCIA DE OBRA MENOR (URBANISMO)"/>
    <w:docVar w:name="Procedimiento" w:val="F4E5E25F8CB144C0BD7686C94EBD2284"/>
    <w:docVar w:name="TipoExpediente" w:val="G"/>
  </w:docVars>
  <w:rsids>
    <w:rsidRoot w:val="00B45C6B"/>
    <w:rsid w:val="000004B2"/>
    <w:rsid w:val="00045DA2"/>
    <w:rsid w:val="0006261D"/>
    <w:rsid w:val="00064023"/>
    <w:rsid w:val="00072C43"/>
    <w:rsid w:val="00084CEA"/>
    <w:rsid w:val="000922E4"/>
    <w:rsid w:val="000B66A6"/>
    <w:rsid w:val="000E4F8A"/>
    <w:rsid w:val="0010000A"/>
    <w:rsid w:val="00113CEE"/>
    <w:rsid w:val="00126A21"/>
    <w:rsid w:val="00136BAF"/>
    <w:rsid w:val="0014745C"/>
    <w:rsid w:val="00152C82"/>
    <w:rsid w:val="00163818"/>
    <w:rsid w:val="00165F00"/>
    <w:rsid w:val="001966C2"/>
    <w:rsid w:val="001A44D7"/>
    <w:rsid w:val="001B18D7"/>
    <w:rsid w:val="001C71DB"/>
    <w:rsid w:val="001D6A11"/>
    <w:rsid w:val="001E0747"/>
    <w:rsid w:val="001E320B"/>
    <w:rsid w:val="001F01B4"/>
    <w:rsid w:val="00200505"/>
    <w:rsid w:val="002010AF"/>
    <w:rsid w:val="00215E94"/>
    <w:rsid w:val="002170A2"/>
    <w:rsid w:val="002516EA"/>
    <w:rsid w:val="00277D28"/>
    <w:rsid w:val="00294BCC"/>
    <w:rsid w:val="002A0002"/>
    <w:rsid w:val="002A1690"/>
    <w:rsid w:val="002D6FAE"/>
    <w:rsid w:val="002F1A4A"/>
    <w:rsid w:val="002F4E43"/>
    <w:rsid w:val="002F770D"/>
    <w:rsid w:val="00303682"/>
    <w:rsid w:val="00332B1B"/>
    <w:rsid w:val="00351559"/>
    <w:rsid w:val="00355250"/>
    <w:rsid w:val="00357564"/>
    <w:rsid w:val="0036702C"/>
    <w:rsid w:val="00371C41"/>
    <w:rsid w:val="0037790E"/>
    <w:rsid w:val="00391F58"/>
    <w:rsid w:val="003A74CE"/>
    <w:rsid w:val="003B6B1F"/>
    <w:rsid w:val="003B7FD5"/>
    <w:rsid w:val="003C6CD4"/>
    <w:rsid w:val="003D10ED"/>
    <w:rsid w:val="003F1098"/>
    <w:rsid w:val="004245A5"/>
    <w:rsid w:val="00445812"/>
    <w:rsid w:val="0044786A"/>
    <w:rsid w:val="004626E3"/>
    <w:rsid w:val="004736CA"/>
    <w:rsid w:val="0048461E"/>
    <w:rsid w:val="00492BAC"/>
    <w:rsid w:val="00492DFF"/>
    <w:rsid w:val="004A6613"/>
    <w:rsid w:val="004F27E0"/>
    <w:rsid w:val="004F2B44"/>
    <w:rsid w:val="00506811"/>
    <w:rsid w:val="005122D7"/>
    <w:rsid w:val="00520FE1"/>
    <w:rsid w:val="00542794"/>
    <w:rsid w:val="00546F19"/>
    <w:rsid w:val="0055020A"/>
    <w:rsid w:val="00573A7F"/>
    <w:rsid w:val="005B7B98"/>
    <w:rsid w:val="005E5494"/>
    <w:rsid w:val="005E7B09"/>
    <w:rsid w:val="0060762D"/>
    <w:rsid w:val="0063145A"/>
    <w:rsid w:val="00675593"/>
    <w:rsid w:val="0067769F"/>
    <w:rsid w:val="006A6FAC"/>
    <w:rsid w:val="006E01E3"/>
    <w:rsid w:val="006E06F0"/>
    <w:rsid w:val="006E0700"/>
    <w:rsid w:val="006F55A4"/>
    <w:rsid w:val="006F65BB"/>
    <w:rsid w:val="00720245"/>
    <w:rsid w:val="00721AA4"/>
    <w:rsid w:val="007333D7"/>
    <w:rsid w:val="0077405A"/>
    <w:rsid w:val="00777255"/>
    <w:rsid w:val="00780D92"/>
    <w:rsid w:val="007A7ABC"/>
    <w:rsid w:val="007B3869"/>
    <w:rsid w:val="007B4727"/>
    <w:rsid w:val="007B76BC"/>
    <w:rsid w:val="007C0637"/>
    <w:rsid w:val="007D2F66"/>
    <w:rsid w:val="007D3104"/>
    <w:rsid w:val="007D5F97"/>
    <w:rsid w:val="007E155F"/>
    <w:rsid w:val="007F55E3"/>
    <w:rsid w:val="00802226"/>
    <w:rsid w:val="00817B96"/>
    <w:rsid w:val="00824A8C"/>
    <w:rsid w:val="00854FDD"/>
    <w:rsid w:val="00873831"/>
    <w:rsid w:val="008A4737"/>
    <w:rsid w:val="008C2CF9"/>
    <w:rsid w:val="008C6537"/>
    <w:rsid w:val="008D4F4C"/>
    <w:rsid w:val="008F110E"/>
    <w:rsid w:val="008F17D4"/>
    <w:rsid w:val="009103C1"/>
    <w:rsid w:val="009164B6"/>
    <w:rsid w:val="0091723E"/>
    <w:rsid w:val="00923E9C"/>
    <w:rsid w:val="0093094D"/>
    <w:rsid w:val="009551A2"/>
    <w:rsid w:val="009629AA"/>
    <w:rsid w:val="00966CD5"/>
    <w:rsid w:val="009A634F"/>
    <w:rsid w:val="009E52A2"/>
    <w:rsid w:val="00A0788A"/>
    <w:rsid w:val="00A10C6A"/>
    <w:rsid w:val="00A13708"/>
    <w:rsid w:val="00A20E8D"/>
    <w:rsid w:val="00A309F6"/>
    <w:rsid w:val="00A32206"/>
    <w:rsid w:val="00A5237F"/>
    <w:rsid w:val="00A52634"/>
    <w:rsid w:val="00A65EA7"/>
    <w:rsid w:val="00A93466"/>
    <w:rsid w:val="00AA602C"/>
    <w:rsid w:val="00AA6493"/>
    <w:rsid w:val="00AD004C"/>
    <w:rsid w:val="00AD734F"/>
    <w:rsid w:val="00B06813"/>
    <w:rsid w:val="00B20474"/>
    <w:rsid w:val="00B20670"/>
    <w:rsid w:val="00B26B3B"/>
    <w:rsid w:val="00B40553"/>
    <w:rsid w:val="00B45BF3"/>
    <w:rsid w:val="00B45C6B"/>
    <w:rsid w:val="00B83E51"/>
    <w:rsid w:val="00BA2DC1"/>
    <w:rsid w:val="00BB3A60"/>
    <w:rsid w:val="00BE7745"/>
    <w:rsid w:val="00BF4647"/>
    <w:rsid w:val="00C35171"/>
    <w:rsid w:val="00C45AE5"/>
    <w:rsid w:val="00C46392"/>
    <w:rsid w:val="00C5383A"/>
    <w:rsid w:val="00C578DE"/>
    <w:rsid w:val="00C86AAE"/>
    <w:rsid w:val="00C9327D"/>
    <w:rsid w:val="00CA34D6"/>
    <w:rsid w:val="00CB16E9"/>
    <w:rsid w:val="00CB3EB9"/>
    <w:rsid w:val="00CB6922"/>
    <w:rsid w:val="00CC3C62"/>
    <w:rsid w:val="00CD19DD"/>
    <w:rsid w:val="00D01357"/>
    <w:rsid w:val="00D11F7B"/>
    <w:rsid w:val="00D15B90"/>
    <w:rsid w:val="00D17D96"/>
    <w:rsid w:val="00D24DCB"/>
    <w:rsid w:val="00D24F69"/>
    <w:rsid w:val="00D327D3"/>
    <w:rsid w:val="00D56DC4"/>
    <w:rsid w:val="00D61A43"/>
    <w:rsid w:val="00D77D53"/>
    <w:rsid w:val="00E210F8"/>
    <w:rsid w:val="00E41106"/>
    <w:rsid w:val="00E533D4"/>
    <w:rsid w:val="00E53F26"/>
    <w:rsid w:val="00E55A6D"/>
    <w:rsid w:val="00E65721"/>
    <w:rsid w:val="00E72313"/>
    <w:rsid w:val="00E91082"/>
    <w:rsid w:val="00E96DF5"/>
    <w:rsid w:val="00EB02C0"/>
    <w:rsid w:val="00EB6C4E"/>
    <w:rsid w:val="00EC65B6"/>
    <w:rsid w:val="00EE4CE9"/>
    <w:rsid w:val="00F0766C"/>
    <w:rsid w:val="00F279D4"/>
    <w:rsid w:val="00F311EA"/>
    <w:rsid w:val="00F31DCB"/>
    <w:rsid w:val="00F332B3"/>
    <w:rsid w:val="00F35F03"/>
    <w:rsid w:val="00F53A1D"/>
    <w:rsid w:val="00F55C1E"/>
    <w:rsid w:val="00F561F3"/>
    <w:rsid w:val="00F61972"/>
    <w:rsid w:val="00F818E4"/>
    <w:rsid w:val="00FC2C6E"/>
    <w:rsid w:val="00FC2D21"/>
    <w:rsid w:val="00FD34AA"/>
    <w:rsid w:val="00FE15E2"/>
    <w:rsid w:val="00FE6AD9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22E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551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51A2"/>
    <w:rPr>
      <w:sz w:val="24"/>
      <w:szCs w:val="24"/>
    </w:rPr>
  </w:style>
  <w:style w:type="paragraph" w:styleId="Piedepgina">
    <w:name w:val="footer"/>
    <w:basedOn w:val="Normal"/>
    <w:link w:val="PiedepginaCar"/>
    <w:rsid w:val="009551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51A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24DCB"/>
    <w:pPr>
      <w:ind w:left="708"/>
    </w:pPr>
  </w:style>
  <w:style w:type="table" w:styleId="Tablaconcuadrcula">
    <w:name w:val="Table Grid"/>
    <w:basedOn w:val="Tablanormal"/>
    <w:rsid w:val="007D31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F55C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55C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5AE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22E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551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51A2"/>
    <w:rPr>
      <w:sz w:val="24"/>
      <w:szCs w:val="24"/>
    </w:rPr>
  </w:style>
  <w:style w:type="paragraph" w:styleId="Piedepgina">
    <w:name w:val="footer"/>
    <w:basedOn w:val="Normal"/>
    <w:link w:val="PiedepginaCar"/>
    <w:rsid w:val="009551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51A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24DCB"/>
    <w:pPr>
      <w:ind w:left="708"/>
    </w:pPr>
  </w:style>
  <w:style w:type="table" w:styleId="Tablaconcuadrcula">
    <w:name w:val="Table Grid"/>
    <w:basedOn w:val="Tablanormal"/>
    <w:rsid w:val="007D31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F55C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55C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5AE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RBANI~1\CONFIG~1\Temp\EXMAPROC\EXPPLANT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EXPPLANT</Template>
  <TotalTime>6</TotalTime>
  <Pages>1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Absis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equipo</cp:lastModifiedBy>
  <cp:revision>12</cp:revision>
  <cp:lastPrinted>2022-01-25T13:44:00Z</cp:lastPrinted>
  <dcterms:created xsi:type="dcterms:W3CDTF">2021-08-05T11:58:00Z</dcterms:created>
  <dcterms:modified xsi:type="dcterms:W3CDTF">2022-02-01T08:16:00Z</dcterms:modified>
</cp:coreProperties>
</file>