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EC_AD3B034D6232491CA5E474F86C679819"/>
    <w:bookmarkStart w:id="1" w:name="PRP_"/>
    <w:p w:rsidR="005E5494" w:rsidRPr="007D3104" w:rsidRDefault="00D663F1" w:rsidP="007D3104">
      <w:pPr>
        <w:tabs>
          <w:tab w:val="left" w:pos="2977"/>
        </w:tabs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-475615</wp:posOffset>
                </wp:positionV>
                <wp:extent cx="2628265" cy="266065"/>
                <wp:effectExtent l="3175" t="635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8AE" w:rsidRPr="009A3305" w:rsidRDefault="009A3305" w:rsidP="004508A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A3305">
                              <w:rPr>
                                <w:rFonts w:ascii="Arial Narrow" w:hAnsi="Arial Narrow"/>
                              </w:rPr>
                              <w:t>PRÓ</w:t>
                            </w:r>
                            <w:r w:rsidR="004508AE" w:rsidRPr="009A3305">
                              <w:rPr>
                                <w:rFonts w:ascii="Arial Narrow" w:hAnsi="Arial Narrow"/>
                              </w:rPr>
                              <w:t>RROGA LICENCIA DE OBRAS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78.5pt;margin-top:-37.45pt;width:206.95pt;height:20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" stroked="f">
                <v:textbox style="mso-fit-shape-to-text:t">
                  <w:txbxContent>
                    <w:p w:rsidR="004508AE" w:rsidRPr="009A3305" w:rsidRDefault="009A3305" w:rsidP="004508A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A3305">
                        <w:rPr>
                          <w:rFonts w:ascii="Arial Narrow" w:hAnsi="Arial Narrow"/>
                        </w:rPr>
                        <w:t>PRÓ</w:t>
                      </w:r>
                      <w:r w:rsidR="004508AE" w:rsidRPr="009A3305">
                        <w:rPr>
                          <w:rFonts w:ascii="Arial Narrow" w:hAnsi="Arial Narrow"/>
                        </w:rPr>
                        <w:t>RROGA LICENCIA DE OBRAS</w:t>
                      </w:r>
                    </w:p>
                  </w:txbxContent>
                </v:textbox>
              </v:shape>
            </w:pict>
          </mc:Fallback>
        </mc:AlternateContent>
      </w:r>
    </w:p>
    <w:p w:rsidR="007D3104" w:rsidRDefault="007D3104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p w:rsidR="002A5BC5" w:rsidRDefault="002A5BC5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tbl>
      <w:tblPr>
        <w:tblW w:w="68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2852"/>
      </w:tblGrid>
      <w:tr w:rsidR="009A3305" w:rsidRPr="00B663C4" w:rsidTr="00D2798E">
        <w:trPr>
          <w:trHeight w:val="43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bookmarkStart w:id="2" w:name="REXANOTAC" w:colFirst="1" w:colLast="1"/>
            <w:r w:rsidRPr="00B663C4">
              <w:rPr>
                <w:rFonts w:ascii="Arial Narrow" w:hAnsi="Arial Narrow"/>
                <w:b/>
              </w:rPr>
              <w:t>DATOS PERSONALES:</w:t>
            </w:r>
          </w:p>
        </w:tc>
      </w:tr>
      <w:tr w:rsidR="009A3305" w:rsidRPr="00B663C4" w:rsidTr="00D2798E">
        <w:trPr>
          <w:trHeight w:val="444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05" w:rsidRPr="00B663C4" w:rsidRDefault="00D663F1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F54D5A" wp14:editId="52A56902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-438785</wp:posOffset>
                      </wp:positionV>
                      <wp:extent cx="2324100" cy="1964055"/>
                      <wp:effectExtent l="0" t="0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96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3305" w:rsidRDefault="009A3305" w:rsidP="009A3305"/>
                                <w:p w:rsidR="009A3305" w:rsidRDefault="009A3305" w:rsidP="009A3305"/>
                                <w:p w:rsidR="009A3305" w:rsidRDefault="009A3305" w:rsidP="009A3305"/>
                                <w:p w:rsidR="009A3305" w:rsidRDefault="009A3305" w:rsidP="009A3305"/>
                                <w:p w:rsidR="009A3305" w:rsidRDefault="009A3305" w:rsidP="009A3305"/>
                                <w:p w:rsidR="009A3305" w:rsidRDefault="009A3305" w:rsidP="009A3305"/>
                                <w:p w:rsidR="009A3305" w:rsidRDefault="009A3305" w:rsidP="009A3305"/>
                                <w:p w:rsidR="009A3305" w:rsidRPr="00946BEA" w:rsidRDefault="009A3305" w:rsidP="009A330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B7564">
                                    <w:rPr>
                                      <w:rFonts w:ascii="Arial Narrow" w:hAnsi="Arial Narrow"/>
                                      <w:b/>
                                    </w:rPr>
                                    <w:t>Nº DE EXPEDIENTE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:</w:t>
                                  </w:r>
                                </w:p>
                                <w:p w:rsidR="009A3305" w:rsidRDefault="009A3305" w:rsidP="009A3305"/>
                                <w:p w:rsidR="009A3305" w:rsidRDefault="009A3305" w:rsidP="009A3305"/>
                                <w:p w:rsidR="009A3305" w:rsidRDefault="009A3305" w:rsidP="009A3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365.25pt;margin-top:-34.55pt;width:183pt;height:1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5HhQIAABg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" stroked="f">
                      <v:textbox>
                        <w:txbxContent>
                          <w:p w:rsidR="009A3305" w:rsidRDefault="009A3305" w:rsidP="009A3305"/>
                          <w:p w:rsidR="009A3305" w:rsidRDefault="009A3305" w:rsidP="009A3305"/>
                          <w:p w:rsidR="009A3305" w:rsidRDefault="009A3305" w:rsidP="009A3305"/>
                          <w:p w:rsidR="009A3305" w:rsidRDefault="009A3305" w:rsidP="009A3305"/>
                          <w:p w:rsidR="009A3305" w:rsidRDefault="009A3305" w:rsidP="009A3305"/>
                          <w:p w:rsidR="009A3305" w:rsidRDefault="009A3305" w:rsidP="009A3305"/>
                          <w:p w:rsidR="009A3305" w:rsidRDefault="009A3305" w:rsidP="009A3305"/>
                          <w:p w:rsidR="009A3305" w:rsidRPr="00946BEA" w:rsidRDefault="009A3305" w:rsidP="009A3305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B7564">
                              <w:rPr>
                                <w:rFonts w:ascii="Arial Narrow" w:hAnsi="Arial Narrow"/>
                                <w:b/>
                              </w:rPr>
                              <w:t>Nº DE EXPEDIENTE</w:t>
                            </w:r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:rsidR="009A3305" w:rsidRDefault="009A3305" w:rsidP="009A3305"/>
                          <w:p w:rsidR="009A3305" w:rsidRDefault="009A3305" w:rsidP="009A3305"/>
                          <w:p w:rsidR="009A3305" w:rsidRDefault="009A3305" w:rsidP="009A3305"/>
                        </w:txbxContent>
                      </v:textbox>
                    </v:shape>
                  </w:pict>
                </mc:Fallback>
              </mc:AlternateContent>
            </w:r>
            <w:r w:rsidR="009A3305" w:rsidRPr="00B663C4">
              <w:rPr>
                <w:rFonts w:ascii="Arial Narrow" w:hAnsi="Arial Narrow"/>
              </w:rPr>
              <w:t>Apellidos y Nombre:</w:t>
            </w:r>
          </w:p>
          <w:p w:rsidR="009A3305" w:rsidRPr="00B663C4" w:rsidRDefault="009A3305" w:rsidP="001A2F9B">
            <w:pPr>
              <w:tabs>
                <w:tab w:val="left" w:pos="2977"/>
              </w:tabs>
              <w:rPr>
                <w:rFonts w:ascii="Arial Narrow" w:hAnsi="Arial Narrow"/>
              </w:rPr>
            </w:pPr>
          </w:p>
        </w:tc>
      </w:tr>
      <w:tr w:rsidR="009A3305" w:rsidRPr="00B663C4" w:rsidTr="00D2798E">
        <w:trPr>
          <w:trHeight w:val="459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t>Domicilio</w:t>
            </w:r>
          </w:p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</w:p>
        </w:tc>
      </w:tr>
      <w:bookmarkEnd w:id="2"/>
      <w:tr w:rsidR="009A3305" w:rsidRPr="00B663C4" w:rsidTr="00D2798E">
        <w:trPr>
          <w:trHeight w:val="45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t>Localidad</w:t>
            </w:r>
          </w:p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t>Teléfono</w:t>
            </w:r>
          </w:p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</w:p>
        </w:tc>
      </w:tr>
      <w:tr w:rsidR="009A3305" w:rsidRPr="00B663C4" w:rsidTr="00D2798E">
        <w:trPr>
          <w:trHeight w:val="50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t>N.I.F. o D.N.I.</w:t>
            </w:r>
          </w:p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</w:p>
        </w:tc>
      </w:tr>
      <w:tr w:rsidR="009A3305" w:rsidRPr="00B663C4" w:rsidTr="00D2798E">
        <w:trPr>
          <w:trHeight w:val="5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t xml:space="preserve">En representación de </w:t>
            </w:r>
          </w:p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663C4">
              <w:rPr>
                <w:rFonts w:ascii="Arial Narrow" w:hAnsi="Arial Narrow"/>
              </w:rPr>
              <w:instrText xml:space="preserve"> FORMTEXT </w:instrText>
            </w:r>
            <w:r w:rsidRPr="00B663C4">
              <w:rPr>
                <w:rFonts w:ascii="Arial Narrow" w:hAnsi="Arial Narrow"/>
              </w:rPr>
            </w:r>
            <w:r w:rsidRPr="00B663C4">
              <w:rPr>
                <w:rFonts w:ascii="Arial Narrow" w:hAnsi="Arial Narrow"/>
              </w:rPr>
              <w:fldChar w:fldCharType="separate"/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t>CIF/NIF</w:t>
            </w:r>
          </w:p>
          <w:p w:rsidR="009A3305" w:rsidRPr="00B663C4" w:rsidRDefault="009A3305" w:rsidP="00D2798E">
            <w:pPr>
              <w:tabs>
                <w:tab w:val="left" w:pos="2977"/>
              </w:tabs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663C4">
              <w:rPr>
                <w:rFonts w:ascii="Arial Narrow" w:hAnsi="Arial Narrow"/>
              </w:rPr>
              <w:instrText xml:space="preserve"> FORMTEXT </w:instrText>
            </w:r>
            <w:r w:rsidRPr="00B663C4">
              <w:rPr>
                <w:rFonts w:ascii="Arial Narrow" w:hAnsi="Arial Narrow"/>
              </w:rPr>
            </w:r>
            <w:r w:rsidRPr="00B663C4">
              <w:rPr>
                <w:rFonts w:ascii="Arial Narrow" w:hAnsi="Arial Narrow"/>
              </w:rPr>
              <w:fldChar w:fldCharType="separate"/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  <w:noProof/>
              </w:rPr>
              <w:t> </w:t>
            </w:r>
            <w:r w:rsidRPr="00B663C4">
              <w:rPr>
                <w:rFonts w:ascii="Arial Narrow" w:hAnsi="Arial Narrow"/>
              </w:rPr>
              <w:fldChar w:fldCharType="end"/>
            </w:r>
          </w:p>
        </w:tc>
      </w:tr>
    </w:tbl>
    <w:p w:rsidR="00824A8C" w:rsidRDefault="00824A8C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p w:rsidR="00824A8C" w:rsidRDefault="00824A8C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5816"/>
      </w:tblGrid>
      <w:tr w:rsidR="001D6A11" w:rsidTr="009A3305">
        <w:tc>
          <w:tcPr>
            <w:tcW w:w="10490" w:type="dxa"/>
            <w:gridSpan w:val="2"/>
            <w:shd w:val="clear" w:color="auto" w:fill="D9D9D9"/>
          </w:tcPr>
          <w:p w:rsidR="001D6A11" w:rsidRPr="009A3305" w:rsidRDefault="001D6A11" w:rsidP="00E96DF5">
            <w:pPr>
              <w:rPr>
                <w:rFonts w:ascii="Arial Narrow" w:hAnsi="Arial Narrow"/>
                <w:b/>
              </w:rPr>
            </w:pPr>
            <w:r w:rsidRPr="009A3305">
              <w:rPr>
                <w:rFonts w:ascii="Arial Narrow" w:hAnsi="Arial Narrow"/>
                <w:b/>
              </w:rPr>
              <w:t>E X P O N G O:</w:t>
            </w:r>
          </w:p>
        </w:tc>
      </w:tr>
      <w:tr w:rsidR="001D6A11" w:rsidTr="009A3305">
        <w:trPr>
          <w:trHeight w:val="2086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37E7" w:rsidRPr="00CC37E7" w:rsidRDefault="00DC08A9" w:rsidP="00CC3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Que en fecha _______</w:t>
            </w:r>
            <w:bookmarkStart w:id="3" w:name="_GoBack"/>
            <w:bookmarkEnd w:id="3"/>
            <w:r>
              <w:rPr>
                <w:rFonts w:ascii="Arial Narrow" w:hAnsi="Arial Narrow" w:cs="Arial Narrow"/>
                <w:color w:val="000000"/>
              </w:rPr>
              <w:t>___</w:t>
            </w:r>
            <w:r w:rsidR="00CC37E7" w:rsidRPr="00CC37E7">
              <w:rPr>
                <w:rFonts w:ascii="Arial Narrow" w:hAnsi="Arial Narrow" w:cs="Arial Narrow"/>
                <w:color w:val="000000"/>
              </w:rPr>
              <w:t>_________</w:t>
            </w:r>
            <w:r w:rsidR="00767596">
              <w:rPr>
                <w:rFonts w:ascii="Arial Narrow" w:hAnsi="Arial Narrow" w:cs="Arial Narrow"/>
                <w:color w:val="000000"/>
              </w:rPr>
              <w:t xml:space="preserve"> </w:t>
            </w:r>
            <w:r w:rsidR="00CC37E7" w:rsidRPr="00CC37E7">
              <w:rPr>
                <w:rFonts w:ascii="Arial Narrow" w:hAnsi="Arial Narrow" w:cs="Arial Narrow"/>
                <w:color w:val="000000"/>
              </w:rPr>
              <w:t>me fue concedida licencia de obras</w:t>
            </w:r>
            <w:r w:rsidR="00767596">
              <w:rPr>
                <w:rFonts w:ascii="Arial Narrow" w:hAnsi="Arial Narrow" w:cs="Arial Narrow"/>
                <w:color w:val="000000"/>
              </w:rPr>
              <w:t xml:space="preserve"> para ____________</w:t>
            </w:r>
            <w:r w:rsidR="00910D1A">
              <w:rPr>
                <w:rFonts w:ascii="Arial Narrow" w:hAnsi="Arial Narrow" w:cs="Arial Narrow"/>
                <w:color w:val="000000"/>
              </w:rPr>
              <w:t>rehabilitación de cortijo y vallado perimetral</w:t>
            </w:r>
            <w:r w:rsidR="00767596">
              <w:rPr>
                <w:rFonts w:ascii="Arial Narrow" w:hAnsi="Arial Narrow" w:cs="Arial Narrow"/>
                <w:color w:val="000000"/>
              </w:rPr>
              <w:t>_____________</w:t>
            </w:r>
            <w:r w:rsidR="00CC37E7" w:rsidRPr="00CC37E7">
              <w:rPr>
                <w:rFonts w:ascii="Arial Narrow" w:hAnsi="Arial Narrow" w:cs="Arial Narrow"/>
                <w:color w:val="000000"/>
              </w:rPr>
              <w:t>__, a ej</w:t>
            </w:r>
            <w:r w:rsidR="00767596">
              <w:rPr>
                <w:rFonts w:ascii="Arial Narrow" w:hAnsi="Arial Narrow" w:cs="Arial Narrow"/>
                <w:color w:val="000000"/>
              </w:rPr>
              <w:t xml:space="preserve">ecutar en el inmueble sito en parcela </w:t>
            </w:r>
            <w:r w:rsidR="009D1DBE">
              <w:rPr>
                <w:rFonts w:ascii="Arial Narrow" w:hAnsi="Arial Narrow" w:cs="Arial Narrow"/>
                <w:color w:val="000000"/>
              </w:rPr>
              <w:t>nº___________________</w:t>
            </w:r>
            <w:r>
              <w:rPr>
                <w:rFonts w:ascii="Arial Narrow" w:hAnsi="Arial Narrow" w:cs="Arial Narrow"/>
                <w:color w:val="000000"/>
              </w:rPr>
              <w:t>_______</w:t>
            </w:r>
            <w:r w:rsidR="00CC37E7" w:rsidRPr="00CC37E7">
              <w:rPr>
                <w:rFonts w:ascii="Arial Narrow" w:hAnsi="Arial Narrow" w:cs="Arial Narrow"/>
                <w:color w:val="000000"/>
              </w:rPr>
              <w:t>_________</w:t>
            </w:r>
            <w:r w:rsidR="009D1DBE">
              <w:rPr>
                <w:rFonts w:ascii="Arial Narrow" w:hAnsi="Arial Narrow" w:cs="Arial Narrow"/>
                <w:color w:val="000000"/>
              </w:rPr>
              <w:t xml:space="preserve"> del polígono ___________</w:t>
            </w:r>
            <w:r w:rsidR="00767596">
              <w:rPr>
                <w:rFonts w:ascii="Arial Narrow" w:hAnsi="Arial Narrow" w:cs="Arial Narrow"/>
                <w:color w:val="000000"/>
              </w:rPr>
              <w:t>________ del T.M. de Adra</w:t>
            </w:r>
            <w:r w:rsidR="00CC37E7" w:rsidRPr="00CC37E7">
              <w:rPr>
                <w:rFonts w:ascii="Arial Narrow" w:hAnsi="Arial Narrow" w:cs="Arial Narrow"/>
                <w:color w:val="000000"/>
              </w:rPr>
              <w:t>, y no habiendo podido finalizar las mismas. Siendo el P.E.M. de las obras que restan por ejecutar _____________________</w:t>
            </w:r>
            <w:r w:rsidR="00801A46" w:rsidRPr="00CC37E7">
              <w:rPr>
                <w:rFonts w:ascii="Arial Narrow" w:hAnsi="Arial Narrow" w:cs="Arial Narrow"/>
                <w:color w:val="000000"/>
              </w:rPr>
              <w:t xml:space="preserve">_. </w:t>
            </w:r>
          </w:p>
          <w:p w:rsidR="00CC37E7" w:rsidRPr="00CC37E7" w:rsidRDefault="00CC37E7" w:rsidP="00CC3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  <w:r w:rsidRPr="00CC37E7">
              <w:rPr>
                <w:rFonts w:ascii="Arial Narrow" w:hAnsi="Arial Narrow" w:cs="Arial Narrow"/>
                <w:b/>
                <w:bCs/>
                <w:color w:val="000000"/>
              </w:rPr>
              <w:t xml:space="preserve">SOLICITO: </w:t>
            </w:r>
          </w:p>
          <w:p w:rsidR="00F55C1E" w:rsidRPr="009551A2" w:rsidRDefault="00CC37E7" w:rsidP="00CC3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37E7">
              <w:rPr>
                <w:rFonts w:ascii="Arial Narrow" w:hAnsi="Arial Narrow" w:cs="Arial Narrow"/>
                <w:color w:val="000000"/>
              </w:rPr>
              <w:t>Prorroga de la licencia urbanística municipal.</w:t>
            </w:r>
          </w:p>
        </w:tc>
      </w:tr>
      <w:tr w:rsidR="001D6A11" w:rsidTr="009A3305">
        <w:trPr>
          <w:trHeight w:val="312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bottom"/>
          </w:tcPr>
          <w:p w:rsidR="0061021A" w:rsidRDefault="0061021A" w:rsidP="001D6A11">
            <w:pPr>
              <w:rPr>
                <w:rFonts w:ascii="Arial Narrow" w:hAnsi="Arial Narrow"/>
              </w:rPr>
            </w:pPr>
          </w:p>
          <w:p w:rsidR="001D6A11" w:rsidRPr="009A3305" w:rsidRDefault="00CC37E7" w:rsidP="001D6A11">
            <w:pPr>
              <w:rPr>
                <w:rFonts w:ascii="Arial Narrow" w:hAnsi="Arial Narrow"/>
                <w:b/>
              </w:rPr>
            </w:pPr>
            <w:r w:rsidRPr="009A3305">
              <w:rPr>
                <w:rFonts w:ascii="Arial Narrow" w:hAnsi="Arial Narrow"/>
                <w:b/>
              </w:rPr>
              <w:t>DOCUMENTACION QUE SE ACOMPAÑA.</w:t>
            </w:r>
          </w:p>
          <w:p w:rsidR="0061021A" w:rsidRPr="001D6A11" w:rsidRDefault="0061021A" w:rsidP="001D6A11">
            <w:pPr>
              <w:rPr>
                <w:rFonts w:ascii="Arial Narrow" w:hAnsi="Arial Narrow"/>
              </w:rPr>
            </w:pPr>
          </w:p>
        </w:tc>
      </w:tr>
      <w:tr w:rsidR="001D6A11" w:rsidTr="009A3305">
        <w:trPr>
          <w:trHeight w:val="774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vAlign w:val="bottom"/>
          </w:tcPr>
          <w:p w:rsidR="00F55C1E" w:rsidRPr="0061021A" w:rsidRDefault="00F55C1E" w:rsidP="0061021A">
            <w:pPr>
              <w:rPr>
                <w:rFonts w:ascii="Arial Narrow" w:hAnsi="Arial Narrow"/>
              </w:rPr>
            </w:pPr>
          </w:p>
          <w:p w:rsidR="00CC37E7" w:rsidRPr="0061021A" w:rsidRDefault="00CC37E7" w:rsidP="0061021A">
            <w:pPr>
              <w:pStyle w:val="Default"/>
              <w:numPr>
                <w:ilvl w:val="0"/>
                <w:numId w:val="14"/>
              </w:numPr>
            </w:pPr>
            <w:r w:rsidRPr="0061021A">
              <w:t>Autoliquidación / declaración de la Tasa (</w:t>
            </w:r>
            <w:r w:rsidR="0061021A" w:rsidRPr="0061021A">
              <w:t>Ordenanza</w:t>
            </w:r>
            <w:r w:rsidRPr="0061021A">
              <w:t xml:space="preserve"> Fiscal Reguladora Tasa por Otorgamiento de Licencias Urbanísticas BOP nº 221 de 17/11/2008, BOP 217 de 11/11/2009 y 217 de 12/11/2010; 0,15% P.E.M.) </w:t>
            </w:r>
          </w:p>
          <w:p w:rsidR="00AD734F" w:rsidRDefault="00CC37E7" w:rsidP="00506811">
            <w:pPr>
              <w:pStyle w:val="Default"/>
              <w:numPr>
                <w:ilvl w:val="0"/>
                <w:numId w:val="14"/>
              </w:numPr>
            </w:pPr>
            <w:r w:rsidRPr="0061021A">
              <w:t xml:space="preserve">Certificado técnico de las obras que restan por ejecutar (obras mayores). </w:t>
            </w:r>
          </w:p>
          <w:p w:rsidR="0061021A" w:rsidRPr="0061021A" w:rsidRDefault="0061021A" w:rsidP="0061021A">
            <w:pPr>
              <w:pStyle w:val="Default"/>
              <w:ind w:left="720"/>
            </w:pPr>
          </w:p>
        </w:tc>
      </w:tr>
      <w:tr w:rsidR="001D6A11" w:rsidTr="009A3305">
        <w:trPr>
          <w:trHeight w:val="519"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bottom"/>
          </w:tcPr>
          <w:p w:rsidR="0061021A" w:rsidRDefault="0061021A" w:rsidP="0061021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61021A" w:rsidRPr="003446EC" w:rsidRDefault="0061021A" w:rsidP="0061021A">
            <w:pPr>
              <w:pStyle w:val="Default"/>
              <w:jc w:val="both"/>
              <w:rPr>
                <w:color w:val="auto"/>
              </w:rPr>
            </w:pPr>
            <w:r w:rsidRPr="003446EC">
              <w:rPr>
                <w:color w:val="auto"/>
                <w:sz w:val="20"/>
                <w:szCs w:val="20"/>
              </w:rPr>
              <w:t xml:space="preserve">De conformidad con lo preceptuado en el artº </w:t>
            </w:r>
            <w:r w:rsidR="001A7A1E" w:rsidRPr="003446EC">
              <w:rPr>
                <w:color w:val="auto"/>
                <w:sz w:val="20"/>
                <w:szCs w:val="20"/>
              </w:rPr>
              <w:t>21.4 de la Ley 39/2015, de 1 de octubre, en concordancia con el artº 24</w:t>
            </w:r>
            <w:r w:rsidRPr="003446EC">
              <w:rPr>
                <w:color w:val="auto"/>
                <w:sz w:val="20"/>
                <w:szCs w:val="20"/>
              </w:rPr>
              <w:t>, le participo que: La presente solicitud ha tenido entrada en estas oficinas municipales en la fecha y con el número de registro referenciados, que tiene por objeto la concesión de licencia. Que el plazo máximo para resolver y notificar este expediente es de tres meses, a partir del día siguiente de la presentación de la solicitud en el Registro General: sin perjui</w:t>
            </w:r>
            <w:r w:rsidR="001A7A1E" w:rsidRPr="003446EC">
              <w:rPr>
                <w:color w:val="auto"/>
                <w:sz w:val="20"/>
                <w:szCs w:val="20"/>
              </w:rPr>
              <w:t>cio de lo dispuesto en el artº 22</w:t>
            </w:r>
            <w:r w:rsidRPr="003446EC">
              <w:rPr>
                <w:color w:val="auto"/>
                <w:sz w:val="20"/>
                <w:szCs w:val="20"/>
              </w:rPr>
              <w:t xml:space="preserve"> del citado precepto, así como en el referido artículo </w:t>
            </w:r>
            <w:r w:rsidR="001A7A1E" w:rsidRPr="003446EC">
              <w:rPr>
                <w:color w:val="auto"/>
                <w:sz w:val="20"/>
                <w:szCs w:val="20"/>
              </w:rPr>
              <w:t>24</w:t>
            </w:r>
            <w:r w:rsidRPr="003446EC">
              <w:rPr>
                <w:color w:val="auto"/>
                <w:sz w:val="20"/>
                <w:szCs w:val="20"/>
              </w:rPr>
              <w:t xml:space="preserve">; en el supuesto de no recaer resolución expresa en el plazo indicado, el silencio administrativo se entenderá con los </w:t>
            </w:r>
            <w:r w:rsidR="00FE7AB2" w:rsidRPr="003446EC">
              <w:rPr>
                <w:color w:val="auto"/>
                <w:sz w:val="20"/>
                <w:szCs w:val="20"/>
              </w:rPr>
              <w:t xml:space="preserve">efectos previstos en el artº 140 </w:t>
            </w:r>
            <w:r w:rsidR="000C7F49" w:rsidRPr="003446EC">
              <w:rPr>
                <w:color w:val="auto"/>
                <w:sz w:val="20"/>
                <w:szCs w:val="20"/>
              </w:rPr>
              <w:t>número</w:t>
            </w:r>
            <w:r w:rsidR="00FE7AB2" w:rsidRPr="003446EC">
              <w:rPr>
                <w:color w:val="auto"/>
                <w:sz w:val="20"/>
                <w:szCs w:val="20"/>
              </w:rPr>
              <w:t xml:space="preserve"> 2</w:t>
            </w:r>
            <w:r w:rsidRPr="003446EC">
              <w:rPr>
                <w:color w:val="auto"/>
                <w:sz w:val="20"/>
                <w:szCs w:val="20"/>
              </w:rPr>
              <w:t xml:space="preserve"> de la </w:t>
            </w:r>
            <w:r w:rsidR="0097627C" w:rsidRPr="003446EC">
              <w:rPr>
                <w:color w:val="auto"/>
                <w:sz w:val="20"/>
                <w:szCs w:val="20"/>
              </w:rPr>
              <w:t xml:space="preserve">Ley 7/2021, de 1 de </w:t>
            </w:r>
            <w:r w:rsidR="001A6F1E">
              <w:rPr>
                <w:color w:val="auto"/>
                <w:sz w:val="20"/>
                <w:szCs w:val="20"/>
              </w:rPr>
              <w:t>diciembre, de Impulso para la Sostenibilidad del T</w:t>
            </w:r>
            <w:r w:rsidR="0097627C" w:rsidRPr="003446EC">
              <w:rPr>
                <w:color w:val="auto"/>
                <w:sz w:val="20"/>
                <w:szCs w:val="20"/>
              </w:rPr>
              <w:t>erritorio de Andalucía</w:t>
            </w:r>
            <w:r w:rsidRPr="003446EC">
              <w:rPr>
                <w:color w:val="auto"/>
                <w:sz w:val="20"/>
                <w:szCs w:val="20"/>
              </w:rPr>
              <w:t xml:space="preserve">. No obstante en ningún caso se entenderá adquiridas por silencio administrativo licencias en contra de la legislación vigente o del planeamiento urbanístico. Para cualquier aclaración sobre el estado de este expediente, podrá llamar </w:t>
            </w:r>
            <w:r w:rsidR="00154C45">
              <w:rPr>
                <w:sz w:val="20"/>
                <w:szCs w:val="20"/>
              </w:rPr>
              <w:t>a</w:t>
            </w:r>
            <w:r w:rsidR="00154C45" w:rsidRPr="004111DF">
              <w:rPr>
                <w:sz w:val="20"/>
                <w:szCs w:val="20"/>
              </w:rPr>
              <w:t>l</w:t>
            </w:r>
            <w:r w:rsidR="00154C45">
              <w:rPr>
                <w:sz w:val="20"/>
                <w:szCs w:val="20"/>
              </w:rPr>
              <w:t xml:space="preserve"> teléfono</w:t>
            </w:r>
            <w:r w:rsidR="00154C45" w:rsidRPr="004111DF">
              <w:rPr>
                <w:sz w:val="20"/>
                <w:szCs w:val="20"/>
              </w:rPr>
              <w:t xml:space="preserve"> </w:t>
            </w:r>
            <w:r w:rsidR="009E5F7C" w:rsidRPr="003446EC">
              <w:rPr>
                <w:color w:val="auto"/>
                <w:sz w:val="20"/>
                <w:szCs w:val="20"/>
              </w:rPr>
              <w:t>950.400.400. –Área de Agricultura</w:t>
            </w:r>
            <w:r w:rsidRPr="003446EC">
              <w:rPr>
                <w:color w:val="auto"/>
                <w:sz w:val="20"/>
                <w:szCs w:val="20"/>
              </w:rPr>
              <w:t>-.</w:t>
            </w:r>
          </w:p>
          <w:p w:rsidR="001D6A11" w:rsidRDefault="001D6A11" w:rsidP="0061021A">
            <w:pPr>
              <w:jc w:val="both"/>
              <w:rPr>
                <w:rFonts w:ascii="Arial Narrow" w:hAnsi="Arial Narrow"/>
              </w:rPr>
            </w:pPr>
          </w:p>
        </w:tc>
      </w:tr>
      <w:tr w:rsidR="001D6A11" w:rsidTr="009A3305">
        <w:trPr>
          <w:trHeight w:val="1249"/>
        </w:trPr>
        <w:tc>
          <w:tcPr>
            <w:tcW w:w="4674" w:type="dxa"/>
          </w:tcPr>
          <w:p w:rsidR="001D6A11" w:rsidRPr="00B663C4" w:rsidRDefault="001D6A11" w:rsidP="00E96DF5">
            <w:pPr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t>Fecha</w:t>
            </w:r>
          </w:p>
          <w:p w:rsidR="001D6A11" w:rsidRPr="00B663C4" w:rsidRDefault="001D6A11" w:rsidP="00E96DF5">
            <w:pPr>
              <w:rPr>
                <w:rFonts w:ascii="Arial Narrow" w:hAnsi="Arial Narrow"/>
              </w:rPr>
            </w:pPr>
          </w:p>
        </w:tc>
        <w:tc>
          <w:tcPr>
            <w:tcW w:w="5816" w:type="dxa"/>
          </w:tcPr>
          <w:p w:rsidR="001D6A11" w:rsidRPr="00B663C4" w:rsidRDefault="001D6A11" w:rsidP="00E96DF5">
            <w:pPr>
              <w:rPr>
                <w:rFonts w:ascii="Arial Narrow" w:hAnsi="Arial Narrow"/>
              </w:rPr>
            </w:pPr>
            <w:r w:rsidRPr="00B663C4">
              <w:rPr>
                <w:rFonts w:ascii="Arial Narrow" w:hAnsi="Arial Narrow"/>
              </w:rPr>
              <w:t>Firma del solicitante</w:t>
            </w:r>
          </w:p>
        </w:tc>
      </w:tr>
      <w:bookmarkEnd w:id="0"/>
      <w:bookmarkEnd w:id="1"/>
    </w:tbl>
    <w:p w:rsidR="001D6A11" w:rsidRDefault="001D6A11" w:rsidP="001D6A11">
      <w:pPr>
        <w:tabs>
          <w:tab w:val="left" w:pos="2977"/>
        </w:tabs>
        <w:ind w:left="-426"/>
        <w:rPr>
          <w:rFonts w:ascii="Arial Narrow" w:hAnsi="Arial Narrow"/>
        </w:rPr>
      </w:pPr>
    </w:p>
    <w:sectPr w:rsidR="001D6A11" w:rsidSect="00966CD5">
      <w:headerReference w:type="default" r:id="rId9"/>
      <w:footerReference w:type="default" r:id="rId10"/>
      <w:pgSz w:w="11906" w:h="16838"/>
      <w:pgMar w:top="1079" w:right="1701" w:bottom="899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8C" w:rsidRDefault="001E648C" w:rsidP="009551A2">
      <w:r>
        <w:separator/>
      </w:r>
    </w:p>
  </w:endnote>
  <w:endnote w:type="continuationSeparator" w:id="0">
    <w:p w:rsidR="001E648C" w:rsidRDefault="001E648C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21" w:rsidRPr="00F279D4" w:rsidRDefault="00492DFF" w:rsidP="00FC2D21">
    <w:pPr>
      <w:tabs>
        <w:tab w:val="left" w:pos="2977"/>
      </w:tabs>
      <w:ind w:left="-426"/>
      <w:jc w:val="center"/>
      <w:rPr>
        <w:rFonts w:ascii="Arial" w:hAnsi="Arial" w:cs="Arial"/>
        <w:sz w:val="22"/>
        <w:szCs w:val="22"/>
        <w:lang w:val="es-ES_tradnl"/>
      </w:rPr>
    </w:pPr>
    <w:r>
      <w:rPr>
        <w:rFonts w:ascii="Arial" w:hAnsi="Arial" w:cs="Arial"/>
      </w:rPr>
      <w:t>Sr</w:t>
    </w:r>
    <w:r w:rsidR="00FC2D21" w:rsidRPr="00F279D4">
      <w:rPr>
        <w:rFonts w:ascii="Arial" w:hAnsi="Arial" w:cs="Arial"/>
      </w:rPr>
      <w:t>. ALCALDE PRESIDENT</w:t>
    </w:r>
    <w:r>
      <w:rPr>
        <w:rFonts w:ascii="Arial" w:hAnsi="Arial" w:cs="Arial"/>
      </w:rPr>
      <w:t>E</w:t>
    </w:r>
    <w:r w:rsidR="00FC2D21" w:rsidRPr="00F279D4">
      <w:rPr>
        <w:rFonts w:ascii="Arial" w:hAnsi="Arial" w:cs="Arial"/>
      </w:rPr>
      <w:t xml:space="preserve"> DEL AYUNTAMIENTO DE ADRA (ALMERÍA)</w:t>
    </w:r>
  </w:p>
  <w:p w:rsidR="00FC2D21" w:rsidRPr="00FC2D21" w:rsidRDefault="00FC2D21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8C" w:rsidRDefault="001E648C" w:rsidP="009551A2">
      <w:r>
        <w:separator/>
      </w:r>
    </w:p>
  </w:footnote>
  <w:footnote w:type="continuationSeparator" w:id="0">
    <w:p w:rsidR="001E648C" w:rsidRDefault="001E648C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21" w:rsidRDefault="00D663F1" w:rsidP="00FC2D21">
    <w:pPr>
      <w:pStyle w:val="Encabezado"/>
      <w:ind w:hanging="900"/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-335280</wp:posOffset>
          </wp:positionV>
          <wp:extent cx="809625" cy="800100"/>
          <wp:effectExtent l="0" t="0" r="9525" b="0"/>
          <wp:wrapNone/>
          <wp:docPr id="1" name="0 Imagen" descr="logo adra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dra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4D"/>
    <w:multiLevelType w:val="hybridMultilevel"/>
    <w:tmpl w:val="8F2E3988"/>
    <w:lvl w:ilvl="0" w:tplc="70EC6EE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91F"/>
    <w:multiLevelType w:val="hybridMultilevel"/>
    <w:tmpl w:val="D1D69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91A"/>
    <w:multiLevelType w:val="hybridMultilevel"/>
    <w:tmpl w:val="04522E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2053"/>
    <w:multiLevelType w:val="hybridMultilevel"/>
    <w:tmpl w:val="ABE04652"/>
    <w:lvl w:ilvl="0" w:tplc="7F6E00A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45869"/>
    <w:multiLevelType w:val="hybridMultilevel"/>
    <w:tmpl w:val="E2DE1D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D2BCF"/>
    <w:multiLevelType w:val="hybridMultilevel"/>
    <w:tmpl w:val="10D6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8F3"/>
    <w:multiLevelType w:val="hybridMultilevel"/>
    <w:tmpl w:val="44C0FBA8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B14A4"/>
    <w:multiLevelType w:val="hybridMultilevel"/>
    <w:tmpl w:val="3378CF84"/>
    <w:lvl w:ilvl="0" w:tplc="D88C314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B17F1"/>
    <w:multiLevelType w:val="hybridMultilevel"/>
    <w:tmpl w:val="C32E69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2B1D64"/>
    <w:multiLevelType w:val="hybridMultilevel"/>
    <w:tmpl w:val="7C900142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A5ADA"/>
    <w:multiLevelType w:val="multilevel"/>
    <w:tmpl w:val="ABE04652"/>
    <w:lvl w:ilvl="0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BD173C"/>
    <w:multiLevelType w:val="hybridMultilevel"/>
    <w:tmpl w:val="3BACB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52A48"/>
    <w:multiLevelType w:val="hybridMultilevel"/>
    <w:tmpl w:val="1C8ECB54"/>
    <w:lvl w:ilvl="0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289E"/>
    <w:multiLevelType w:val="hybridMultilevel"/>
    <w:tmpl w:val="DB60A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criptor" w:val="CB597F0B6AAD45BDA2501962188628B2"/>
    <w:docVar w:name="Expediente" w:val="ACB5E724787D44F284F241CD70F3ADAE"/>
    <w:docVar w:name="NUMINTDECRETO" w:val="AD3B034D6232491CA5E474F86C679819"/>
    <w:docVar w:name="Origen" w:val="Plantillas propias de Procedimiento - LICENCIA DE OBRA MENOR (URBANISMO)"/>
    <w:docVar w:name="Procedimiento" w:val="F4E5E25F8CB144C0BD7686C94EBD2284"/>
    <w:docVar w:name="TipoExpediente" w:val="G"/>
  </w:docVars>
  <w:rsids>
    <w:rsidRoot w:val="00B45C6B"/>
    <w:rsid w:val="000004B2"/>
    <w:rsid w:val="00043BD0"/>
    <w:rsid w:val="00045DA2"/>
    <w:rsid w:val="0006261D"/>
    <w:rsid w:val="00072C43"/>
    <w:rsid w:val="000922E4"/>
    <w:rsid w:val="000B66A6"/>
    <w:rsid w:val="000C7F49"/>
    <w:rsid w:val="0010000A"/>
    <w:rsid w:val="00113CEE"/>
    <w:rsid w:val="00126A21"/>
    <w:rsid w:val="00136BAF"/>
    <w:rsid w:val="0014745C"/>
    <w:rsid w:val="00152C82"/>
    <w:rsid w:val="00154C45"/>
    <w:rsid w:val="00163818"/>
    <w:rsid w:val="00165F00"/>
    <w:rsid w:val="001966C2"/>
    <w:rsid w:val="001A2F9B"/>
    <w:rsid w:val="001A44D7"/>
    <w:rsid w:val="001A6F1E"/>
    <w:rsid w:val="001A7A1E"/>
    <w:rsid w:val="001B18D7"/>
    <w:rsid w:val="001C71DB"/>
    <w:rsid w:val="001D6A11"/>
    <w:rsid w:val="001E0747"/>
    <w:rsid w:val="001E320B"/>
    <w:rsid w:val="001E648C"/>
    <w:rsid w:val="001F01B4"/>
    <w:rsid w:val="002010AF"/>
    <w:rsid w:val="002170A2"/>
    <w:rsid w:val="002516EA"/>
    <w:rsid w:val="00277D28"/>
    <w:rsid w:val="002943A2"/>
    <w:rsid w:val="00294BCC"/>
    <w:rsid w:val="002A5BC5"/>
    <w:rsid w:val="002D6FAE"/>
    <w:rsid w:val="002F1A4A"/>
    <w:rsid w:val="00303682"/>
    <w:rsid w:val="00332B1B"/>
    <w:rsid w:val="003446EC"/>
    <w:rsid w:val="00351559"/>
    <w:rsid w:val="00355250"/>
    <w:rsid w:val="00357564"/>
    <w:rsid w:val="0036702C"/>
    <w:rsid w:val="0037790E"/>
    <w:rsid w:val="00391F58"/>
    <w:rsid w:val="003A74CE"/>
    <w:rsid w:val="003B7FD5"/>
    <w:rsid w:val="003C6CD4"/>
    <w:rsid w:val="003D10ED"/>
    <w:rsid w:val="003F1098"/>
    <w:rsid w:val="004245A5"/>
    <w:rsid w:val="00435CD4"/>
    <w:rsid w:val="004508AE"/>
    <w:rsid w:val="0048461E"/>
    <w:rsid w:val="00492BAC"/>
    <w:rsid w:val="00492DFF"/>
    <w:rsid w:val="004A6613"/>
    <w:rsid w:val="00506811"/>
    <w:rsid w:val="005122D7"/>
    <w:rsid w:val="00520FE1"/>
    <w:rsid w:val="00542794"/>
    <w:rsid w:val="00546F19"/>
    <w:rsid w:val="0055020A"/>
    <w:rsid w:val="00573A7F"/>
    <w:rsid w:val="005B7B98"/>
    <w:rsid w:val="005E5494"/>
    <w:rsid w:val="005E7B09"/>
    <w:rsid w:val="0060762D"/>
    <w:rsid w:val="0061021A"/>
    <w:rsid w:val="0063145A"/>
    <w:rsid w:val="00675593"/>
    <w:rsid w:val="006A6FAC"/>
    <w:rsid w:val="006E01E3"/>
    <w:rsid w:val="006E06F0"/>
    <w:rsid w:val="006F55A4"/>
    <w:rsid w:val="00720245"/>
    <w:rsid w:val="00721AA4"/>
    <w:rsid w:val="00742980"/>
    <w:rsid w:val="0076004D"/>
    <w:rsid w:val="00767596"/>
    <w:rsid w:val="0077405A"/>
    <w:rsid w:val="00777255"/>
    <w:rsid w:val="00780D92"/>
    <w:rsid w:val="00796D08"/>
    <w:rsid w:val="007A7ABC"/>
    <w:rsid w:val="007B3869"/>
    <w:rsid w:val="007B4727"/>
    <w:rsid w:val="007B76BC"/>
    <w:rsid w:val="007C0637"/>
    <w:rsid w:val="007D3104"/>
    <w:rsid w:val="007D5F97"/>
    <w:rsid w:val="007E155F"/>
    <w:rsid w:val="007F55E3"/>
    <w:rsid w:val="00801A46"/>
    <w:rsid w:val="00802226"/>
    <w:rsid w:val="008214ED"/>
    <w:rsid w:val="00824A8C"/>
    <w:rsid w:val="00854FDD"/>
    <w:rsid w:val="00873831"/>
    <w:rsid w:val="008C6537"/>
    <w:rsid w:val="008D4F4C"/>
    <w:rsid w:val="008F110E"/>
    <w:rsid w:val="008F17D4"/>
    <w:rsid w:val="009103C1"/>
    <w:rsid w:val="00910D1A"/>
    <w:rsid w:val="009164B6"/>
    <w:rsid w:val="0091723E"/>
    <w:rsid w:val="00937704"/>
    <w:rsid w:val="009551A2"/>
    <w:rsid w:val="00966CD5"/>
    <w:rsid w:val="0097627C"/>
    <w:rsid w:val="00977DF4"/>
    <w:rsid w:val="009A3305"/>
    <w:rsid w:val="009A68C5"/>
    <w:rsid w:val="009D1DBE"/>
    <w:rsid w:val="009D714F"/>
    <w:rsid w:val="009E5F7C"/>
    <w:rsid w:val="00A10C6A"/>
    <w:rsid w:val="00A13708"/>
    <w:rsid w:val="00A20E8D"/>
    <w:rsid w:val="00A309F6"/>
    <w:rsid w:val="00A32206"/>
    <w:rsid w:val="00A52634"/>
    <w:rsid w:val="00A65EA7"/>
    <w:rsid w:val="00AA6493"/>
    <w:rsid w:val="00AD004C"/>
    <w:rsid w:val="00AD734F"/>
    <w:rsid w:val="00B04901"/>
    <w:rsid w:val="00B06813"/>
    <w:rsid w:val="00B20474"/>
    <w:rsid w:val="00B20670"/>
    <w:rsid w:val="00B26B3B"/>
    <w:rsid w:val="00B40553"/>
    <w:rsid w:val="00B45BF3"/>
    <w:rsid w:val="00B45C6B"/>
    <w:rsid w:val="00B663C4"/>
    <w:rsid w:val="00BA2DC1"/>
    <w:rsid w:val="00BB3A60"/>
    <w:rsid w:val="00BE7745"/>
    <w:rsid w:val="00BF4647"/>
    <w:rsid w:val="00C35171"/>
    <w:rsid w:val="00C46392"/>
    <w:rsid w:val="00C5383A"/>
    <w:rsid w:val="00C578DE"/>
    <w:rsid w:val="00C86AAE"/>
    <w:rsid w:val="00C9327D"/>
    <w:rsid w:val="00CA34D6"/>
    <w:rsid w:val="00CA355E"/>
    <w:rsid w:val="00CB16E9"/>
    <w:rsid w:val="00CB3EB9"/>
    <w:rsid w:val="00CB6922"/>
    <w:rsid w:val="00CC37E7"/>
    <w:rsid w:val="00CC3C62"/>
    <w:rsid w:val="00CD19DD"/>
    <w:rsid w:val="00CE0A70"/>
    <w:rsid w:val="00D01357"/>
    <w:rsid w:val="00D15B90"/>
    <w:rsid w:val="00D163E3"/>
    <w:rsid w:val="00D17D96"/>
    <w:rsid w:val="00D24DCB"/>
    <w:rsid w:val="00D24F69"/>
    <w:rsid w:val="00D2798E"/>
    <w:rsid w:val="00D327D3"/>
    <w:rsid w:val="00D56DC4"/>
    <w:rsid w:val="00D663F1"/>
    <w:rsid w:val="00D77D53"/>
    <w:rsid w:val="00DC08A9"/>
    <w:rsid w:val="00E210F8"/>
    <w:rsid w:val="00E533D4"/>
    <w:rsid w:val="00E53F26"/>
    <w:rsid w:val="00E55A6D"/>
    <w:rsid w:val="00E72313"/>
    <w:rsid w:val="00E91082"/>
    <w:rsid w:val="00E96DF5"/>
    <w:rsid w:val="00EB02C0"/>
    <w:rsid w:val="00EB6C4E"/>
    <w:rsid w:val="00EC65B6"/>
    <w:rsid w:val="00EE4CE9"/>
    <w:rsid w:val="00F279D4"/>
    <w:rsid w:val="00F311EA"/>
    <w:rsid w:val="00F31DCB"/>
    <w:rsid w:val="00F332B3"/>
    <w:rsid w:val="00F35F03"/>
    <w:rsid w:val="00F53A1D"/>
    <w:rsid w:val="00F55C1E"/>
    <w:rsid w:val="00F561F3"/>
    <w:rsid w:val="00F60A6E"/>
    <w:rsid w:val="00F61972"/>
    <w:rsid w:val="00F818E4"/>
    <w:rsid w:val="00FC2C6E"/>
    <w:rsid w:val="00FC2D21"/>
    <w:rsid w:val="00FD34AA"/>
    <w:rsid w:val="00FE6AD9"/>
    <w:rsid w:val="00FE7AB2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C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7E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C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7E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I~1\CONFIG~1\Temp\EXMAPROC\EXPPLAN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CD68-773B-4AA2-86F5-5CD9B341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EXPPLANT</Template>
  <TotalTime>45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equipo</cp:lastModifiedBy>
  <cp:revision>21</cp:revision>
  <cp:lastPrinted>2022-04-08T11:16:00Z</cp:lastPrinted>
  <dcterms:created xsi:type="dcterms:W3CDTF">2021-12-23T09:39:00Z</dcterms:created>
  <dcterms:modified xsi:type="dcterms:W3CDTF">2022-04-12T07:43:00Z</dcterms:modified>
</cp:coreProperties>
</file>