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9B" w:rsidRDefault="00DA249B"/>
    <w:p w:rsidR="00DA249B" w:rsidRDefault="00DA249B"/>
    <w:p w:rsidR="006346DF" w:rsidRDefault="006346DF"/>
    <w:tbl>
      <w:tblPr>
        <w:tblW w:w="6314" w:type="dxa"/>
        <w:tblInd w:w="-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708"/>
        <w:gridCol w:w="2285"/>
      </w:tblGrid>
      <w:tr w:rsidR="006346DF" w:rsidRPr="004626E3" w:rsidTr="00F65709">
        <w:trPr>
          <w:trHeight w:val="290"/>
        </w:trPr>
        <w:tc>
          <w:tcPr>
            <w:tcW w:w="6314" w:type="dxa"/>
            <w:gridSpan w:val="3"/>
            <w:shd w:val="clear" w:color="auto" w:fill="D9D9D9"/>
          </w:tcPr>
          <w:p w:rsidR="006346DF" w:rsidRPr="004626E3" w:rsidRDefault="006346DF" w:rsidP="00F65709">
            <w:pPr>
              <w:tabs>
                <w:tab w:val="left" w:pos="2977"/>
              </w:tabs>
              <w:rPr>
                <w:rFonts w:ascii="Arial Narrow" w:hAnsi="Arial Narrow"/>
                <w:b/>
              </w:rPr>
            </w:pPr>
            <w:bookmarkStart w:id="0" w:name="REXANOTAC" w:colFirst="1" w:colLast="1"/>
            <w:r w:rsidRPr="004626E3">
              <w:rPr>
                <w:rFonts w:ascii="Arial Narrow" w:hAnsi="Arial Narrow"/>
                <w:b/>
              </w:rPr>
              <w:t>DATOS PERSONALES:</w:t>
            </w:r>
          </w:p>
        </w:tc>
      </w:tr>
      <w:tr w:rsidR="006346DF" w:rsidRPr="007D3104" w:rsidTr="00F65709">
        <w:trPr>
          <w:trHeight w:val="427"/>
        </w:trPr>
        <w:tc>
          <w:tcPr>
            <w:tcW w:w="6314" w:type="dxa"/>
            <w:gridSpan w:val="3"/>
          </w:tcPr>
          <w:p w:rsidR="006346DF" w:rsidRDefault="00BB78D2" w:rsidP="00F65709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-168275</wp:posOffset>
                      </wp:positionV>
                      <wp:extent cx="2324100" cy="1964055"/>
                      <wp:effectExtent l="3810" t="3175" r="0" b="4445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964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46DF" w:rsidRDefault="006346DF" w:rsidP="006346DF"/>
                                <w:p w:rsidR="006346DF" w:rsidRDefault="006346DF" w:rsidP="006346DF"/>
                                <w:p w:rsidR="006346DF" w:rsidRDefault="006346DF" w:rsidP="006346DF"/>
                                <w:p w:rsidR="006346DF" w:rsidRDefault="006346DF" w:rsidP="006346DF"/>
                                <w:p w:rsidR="006346DF" w:rsidRDefault="006346DF" w:rsidP="006346DF"/>
                                <w:p w:rsidR="006346DF" w:rsidRDefault="006346DF" w:rsidP="006346DF"/>
                                <w:p w:rsidR="006346DF" w:rsidRDefault="006346DF" w:rsidP="006346DF"/>
                                <w:p w:rsidR="006346DF" w:rsidRPr="00946BEA" w:rsidRDefault="006346DF" w:rsidP="006346DF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4B7564">
                                    <w:rPr>
                                      <w:rFonts w:ascii="Arial Narrow" w:hAnsi="Arial Narrow"/>
                                      <w:b/>
                                    </w:rPr>
                                    <w:t>Nº DE EXPEDIENTE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>:</w:t>
                                  </w:r>
                                  <w:r w:rsidR="00D54E0E">
                                    <w:rPr>
                                      <w:rFonts w:ascii="Arial Narrow" w:hAnsi="Arial Narrow"/>
                                    </w:rPr>
                                    <w:t xml:space="preserve"> </w:t>
                                  </w:r>
                                </w:p>
                                <w:p w:rsidR="006346DF" w:rsidRDefault="006346DF" w:rsidP="006346DF"/>
                                <w:p w:rsidR="006346DF" w:rsidRDefault="006346DF" w:rsidP="006346DF"/>
                                <w:p w:rsidR="006346DF" w:rsidRDefault="006346DF" w:rsidP="006346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344.55pt;margin-top:-13.25pt;width:183pt;height:15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dMggIAABE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" stroked="f">
                      <v:textbox>
                        <w:txbxContent>
                          <w:p w:rsidR="006346DF" w:rsidRDefault="006346DF" w:rsidP="006346DF"/>
                          <w:p w:rsidR="006346DF" w:rsidRDefault="006346DF" w:rsidP="006346DF"/>
                          <w:p w:rsidR="006346DF" w:rsidRDefault="006346DF" w:rsidP="006346DF"/>
                          <w:p w:rsidR="006346DF" w:rsidRDefault="006346DF" w:rsidP="006346DF"/>
                          <w:p w:rsidR="006346DF" w:rsidRDefault="006346DF" w:rsidP="006346DF"/>
                          <w:p w:rsidR="006346DF" w:rsidRDefault="006346DF" w:rsidP="006346DF"/>
                          <w:p w:rsidR="006346DF" w:rsidRDefault="006346DF" w:rsidP="006346DF"/>
                          <w:p w:rsidR="006346DF" w:rsidRPr="00946BEA" w:rsidRDefault="006346DF" w:rsidP="006346DF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4B7564">
                              <w:rPr>
                                <w:rFonts w:ascii="Arial Narrow" w:hAnsi="Arial Narrow"/>
                                <w:b/>
                              </w:rPr>
                              <w:t>Nº DE EXPEDIENTE</w:t>
                            </w:r>
                            <w:r>
                              <w:rPr>
                                <w:rFonts w:ascii="Arial Narrow" w:hAnsi="Arial Narrow"/>
                              </w:rPr>
                              <w:t>:</w:t>
                            </w:r>
                            <w:r w:rsidR="00D54E0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6346DF" w:rsidRDefault="006346DF" w:rsidP="006346DF"/>
                          <w:p w:rsidR="006346DF" w:rsidRDefault="006346DF" w:rsidP="006346DF"/>
                          <w:p w:rsidR="006346DF" w:rsidRDefault="006346DF" w:rsidP="006346DF"/>
                        </w:txbxContent>
                      </v:textbox>
                    </v:shape>
                  </w:pict>
                </mc:Fallback>
              </mc:AlternateContent>
            </w:r>
            <w:r w:rsidR="006346DF" w:rsidRPr="0006261D">
              <w:rPr>
                <w:rFonts w:ascii="Arial Narrow" w:hAnsi="Arial Narrow"/>
                <w:sz w:val="18"/>
                <w:szCs w:val="18"/>
              </w:rPr>
              <w:t>Apellidos y Nombre:</w:t>
            </w:r>
          </w:p>
          <w:p w:rsidR="006346DF" w:rsidRPr="007D3104" w:rsidRDefault="006346DF" w:rsidP="00F65709">
            <w:pPr>
              <w:tabs>
                <w:tab w:val="left" w:pos="297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346DF" w:rsidRPr="007D3104" w:rsidTr="00F65709">
        <w:trPr>
          <w:trHeight w:val="443"/>
        </w:trPr>
        <w:tc>
          <w:tcPr>
            <w:tcW w:w="6314" w:type="dxa"/>
            <w:gridSpan w:val="3"/>
          </w:tcPr>
          <w:p w:rsidR="006346DF" w:rsidRDefault="006346DF" w:rsidP="00F65709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 w:rsidRPr="0006261D">
              <w:rPr>
                <w:rFonts w:ascii="Arial Narrow" w:hAnsi="Arial Narrow"/>
                <w:sz w:val="18"/>
                <w:szCs w:val="18"/>
              </w:rPr>
              <w:t>Domicilio</w:t>
            </w:r>
          </w:p>
          <w:p w:rsidR="00AE161F" w:rsidRPr="003D3AEC" w:rsidRDefault="00AE161F" w:rsidP="00F65709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346DF" w:rsidRPr="007D3104" w:rsidTr="00F65709">
        <w:trPr>
          <w:trHeight w:val="427"/>
        </w:trPr>
        <w:tc>
          <w:tcPr>
            <w:tcW w:w="3321" w:type="dxa"/>
          </w:tcPr>
          <w:p w:rsidR="006346DF" w:rsidRPr="007B3869" w:rsidRDefault="006346DF" w:rsidP="00F65709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 w:rsidRPr="0006261D">
              <w:rPr>
                <w:rFonts w:ascii="Arial Narrow" w:hAnsi="Arial Narrow"/>
                <w:sz w:val="18"/>
                <w:szCs w:val="18"/>
              </w:rPr>
              <w:t>Localidad</w:t>
            </w:r>
          </w:p>
        </w:tc>
        <w:tc>
          <w:tcPr>
            <w:tcW w:w="2993" w:type="dxa"/>
            <w:gridSpan w:val="2"/>
          </w:tcPr>
          <w:p w:rsidR="006346DF" w:rsidRPr="0006261D" w:rsidRDefault="006346DF" w:rsidP="00F65709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 w:rsidRPr="0006261D">
              <w:rPr>
                <w:rFonts w:ascii="Arial Narrow" w:hAnsi="Arial Narrow"/>
                <w:sz w:val="18"/>
                <w:szCs w:val="18"/>
              </w:rPr>
              <w:t>Teléfono</w:t>
            </w:r>
          </w:p>
          <w:p w:rsidR="00942F85" w:rsidRPr="007D3104" w:rsidRDefault="00942F85" w:rsidP="00F65709">
            <w:pPr>
              <w:tabs>
                <w:tab w:val="left" w:pos="297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346DF" w:rsidRPr="007D3104" w:rsidTr="00F65709">
        <w:trPr>
          <w:trHeight w:val="488"/>
        </w:trPr>
        <w:tc>
          <w:tcPr>
            <w:tcW w:w="6314" w:type="dxa"/>
            <w:gridSpan w:val="3"/>
          </w:tcPr>
          <w:p w:rsidR="006346DF" w:rsidRDefault="006346DF" w:rsidP="00F65709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 w:rsidRPr="0006261D">
              <w:rPr>
                <w:rFonts w:ascii="Arial Narrow" w:hAnsi="Arial Narrow"/>
                <w:sz w:val="18"/>
                <w:szCs w:val="18"/>
              </w:rPr>
              <w:t>N.I.F. o D.N.I.</w:t>
            </w:r>
          </w:p>
          <w:p w:rsidR="00AE161F" w:rsidRPr="003D3AEC" w:rsidRDefault="00AE161F" w:rsidP="00F65709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346DF" w:rsidRPr="007D3104" w:rsidTr="00F65709">
        <w:trPr>
          <w:trHeight w:val="504"/>
        </w:trPr>
        <w:tc>
          <w:tcPr>
            <w:tcW w:w="4029" w:type="dxa"/>
            <w:gridSpan w:val="2"/>
          </w:tcPr>
          <w:p w:rsidR="006346DF" w:rsidRDefault="006346DF" w:rsidP="00F65709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En representación de </w:t>
            </w:r>
          </w:p>
          <w:p w:rsidR="006346DF" w:rsidRPr="0006261D" w:rsidRDefault="006346DF" w:rsidP="00F65709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285" w:type="dxa"/>
          </w:tcPr>
          <w:p w:rsidR="006346DF" w:rsidRDefault="006346DF" w:rsidP="00F65709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CIF/NIF</w:t>
            </w:r>
          </w:p>
          <w:p w:rsidR="006346DF" w:rsidRPr="0006261D" w:rsidRDefault="006346DF" w:rsidP="00F65709">
            <w:pPr>
              <w:tabs>
                <w:tab w:val="left" w:pos="2977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bookmarkEnd w:id="0"/>
    </w:tbl>
    <w:p w:rsidR="006346DF" w:rsidRDefault="006346DF"/>
    <w:p w:rsidR="006346DF" w:rsidRDefault="006346DF"/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5958"/>
      </w:tblGrid>
      <w:tr w:rsidR="001A49AD" w:rsidTr="006346DF">
        <w:tc>
          <w:tcPr>
            <w:tcW w:w="10632" w:type="dxa"/>
            <w:gridSpan w:val="2"/>
            <w:shd w:val="clear" w:color="auto" w:fill="D9D9D9"/>
          </w:tcPr>
          <w:p w:rsidR="001A49AD" w:rsidRDefault="001A49AD" w:rsidP="00BD6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 X P O N G O:</w:t>
            </w:r>
          </w:p>
        </w:tc>
      </w:tr>
      <w:tr w:rsidR="001A49AD" w:rsidTr="008217E4">
        <w:trPr>
          <w:trHeight w:val="4244"/>
        </w:trPr>
        <w:tc>
          <w:tcPr>
            <w:tcW w:w="10632" w:type="dxa"/>
            <w:gridSpan w:val="2"/>
            <w:tcBorders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74DE4" w:rsidRPr="00435EE7" w:rsidRDefault="003B4B88" w:rsidP="00BD67E1">
            <w:pPr>
              <w:rPr>
                <w:rFonts w:ascii="Arial Narrow" w:hAnsi="Arial Narrow"/>
                <w:color w:val="FF0000"/>
                <w:szCs w:val="20"/>
              </w:rPr>
            </w:pPr>
            <w:r w:rsidRPr="00435EE7">
              <w:rPr>
                <w:rFonts w:ascii="Arial Narrow" w:hAnsi="Arial Narrow"/>
                <w:color w:val="FF0000"/>
              </w:rPr>
              <w:t xml:space="preserve">  </w:t>
            </w:r>
          </w:p>
          <w:p w:rsidR="00A879C3" w:rsidRDefault="00A879C3" w:rsidP="00BD67E1">
            <w:pPr>
              <w:rPr>
                <w:rFonts w:ascii="Arial Narrow" w:hAnsi="Arial Narrow"/>
                <w:sz w:val="20"/>
                <w:szCs w:val="20"/>
              </w:rPr>
            </w:pPr>
          </w:p>
          <w:p w:rsidR="00A879C3" w:rsidRDefault="00A879C3" w:rsidP="00BD67E1">
            <w:pPr>
              <w:rPr>
                <w:rFonts w:ascii="Arial Narrow" w:hAnsi="Arial Narrow"/>
                <w:sz w:val="20"/>
                <w:szCs w:val="20"/>
              </w:rPr>
            </w:pPr>
          </w:p>
          <w:p w:rsidR="00A879C3" w:rsidRDefault="00A879C3" w:rsidP="00BD67E1">
            <w:pPr>
              <w:rPr>
                <w:rFonts w:ascii="Arial Narrow" w:hAnsi="Arial Narrow"/>
                <w:sz w:val="20"/>
                <w:szCs w:val="20"/>
              </w:rPr>
            </w:pPr>
          </w:p>
          <w:p w:rsidR="00A879C3" w:rsidRDefault="00A879C3" w:rsidP="00BD67E1">
            <w:pPr>
              <w:rPr>
                <w:rFonts w:ascii="Arial Narrow" w:hAnsi="Arial Narrow"/>
                <w:sz w:val="20"/>
                <w:szCs w:val="20"/>
              </w:rPr>
            </w:pPr>
          </w:p>
          <w:p w:rsidR="00A879C3" w:rsidRDefault="00A879C3" w:rsidP="00BD67E1">
            <w:pPr>
              <w:rPr>
                <w:rFonts w:ascii="Arial Narrow" w:hAnsi="Arial Narrow"/>
                <w:sz w:val="20"/>
                <w:szCs w:val="20"/>
              </w:rPr>
            </w:pPr>
          </w:p>
          <w:p w:rsidR="00A879C3" w:rsidRDefault="00A879C3" w:rsidP="00BD67E1">
            <w:pPr>
              <w:rPr>
                <w:rFonts w:ascii="Arial Narrow" w:hAnsi="Arial Narrow"/>
                <w:sz w:val="20"/>
                <w:szCs w:val="20"/>
              </w:rPr>
            </w:pPr>
          </w:p>
          <w:p w:rsidR="001A49AD" w:rsidRDefault="001A49AD" w:rsidP="00BD67E1">
            <w:pPr>
              <w:rPr>
                <w:rFonts w:ascii="Arial Narrow" w:hAnsi="Arial Narrow"/>
                <w:sz w:val="20"/>
                <w:szCs w:val="20"/>
              </w:rPr>
            </w:pPr>
          </w:p>
          <w:p w:rsidR="001A49AD" w:rsidRDefault="001A49AD" w:rsidP="00BD67E1">
            <w:pPr>
              <w:rPr>
                <w:rFonts w:ascii="Arial Narrow" w:hAnsi="Arial Narrow"/>
                <w:sz w:val="20"/>
                <w:szCs w:val="20"/>
              </w:rPr>
            </w:pPr>
          </w:p>
          <w:p w:rsidR="001A49AD" w:rsidRDefault="001A49AD" w:rsidP="00BD67E1">
            <w:pPr>
              <w:rPr>
                <w:rFonts w:ascii="Arial Narrow" w:hAnsi="Arial Narrow"/>
                <w:sz w:val="20"/>
                <w:szCs w:val="20"/>
              </w:rPr>
            </w:pPr>
          </w:p>
          <w:p w:rsidR="001A49AD" w:rsidRDefault="001A49AD" w:rsidP="00BD67E1">
            <w:pPr>
              <w:rPr>
                <w:rFonts w:ascii="Arial Narrow" w:hAnsi="Arial Narrow"/>
                <w:sz w:val="20"/>
                <w:szCs w:val="20"/>
              </w:rPr>
            </w:pPr>
          </w:p>
          <w:p w:rsidR="001A49AD" w:rsidRDefault="001A49AD" w:rsidP="00BD67E1">
            <w:pPr>
              <w:rPr>
                <w:rFonts w:ascii="Arial Narrow" w:hAnsi="Arial Narrow"/>
                <w:sz w:val="20"/>
                <w:szCs w:val="20"/>
              </w:rPr>
            </w:pPr>
          </w:p>
          <w:p w:rsidR="001A49AD" w:rsidRPr="009551A2" w:rsidRDefault="001A49AD" w:rsidP="00BD67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49AD" w:rsidTr="006346DF">
        <w:trPr>
          <w:trHeight w:val="312"/>
        </w:trPr>
        <w:tc>
          <w:tcPr>
            <w:tcW w:w="10632" w:type="dxa"/>
            <w:gridSpan w:val="2"/>
            <w:tcBorders>
              <w:left w:val="nil"/>
              <w:right w:val="nil"/>
            </w:tcBorders>
            <w:vAlign w:val="bottom"/>
          </w:tcPr>
          <w:p w:rsidR="001A49AD" w:rsidRPr="001D6A11" w:rsidRDefault="001A49AD" w:rsidP="00BD6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 O L I C I T O:</w:t>
            </w:r>
          </w:p>
        </w:tc>
      </w:tr>
      <w:tr w:rsidR="001A49AD" w:rsidTr="008217E4">
        <w:trPr>
          <w:trHeight w:val="2880"/>
        </w:trPr>
        <w:tc>
          <w:tcPr>
            <w:tcW w:w="10632" w:type="dxa"/>
            <w:gridSpan w:val="2"/>
            <w:tcBorders>
              <w:bottom w:val="single" w:sz="4" w:space="0" w:color="000000"/>
            </w:tcBorders>
            <w:vAlign w:val="bottom"/>
          </w:tcPr>
          <w:p w:rsidR="00A879C3" w:rsidRDefault="00A879C3" w:rsidP="00BD67E1">
            <w:pPr>
              <w:rPr>
                <w:rFonts w:ascii="Arial Narrow" w:hAnsi="Arial Narrow"/>
              </w:rPr>
            </w:pPr>
            <w:bookmarkStart w:id="1" w:name="_GoBack"/>
            <w:bookmarkEnd w:id="1"/>
          </w:p>
          <w:p w:rsidR="00A879C3" w:rsidRDefault="00A879C3" w:rsidP="00BD67E1">
            <w:pPr>
              <w:rPr>
                <w:rFonts w:ascii="Arial Narrow" w:hAnsi="Arial Narrow"/>
              </w:rPr>
            </w:pPr>
          </w:p>
          <w:p w:rsidR="001A49AD" w:rsidRDefault="001A49AD" w:rsidP="00BD67E1">
            <w:pPr>
              <w:rPr>
                <w:rFonts w:ascii="Arial Narrow" w:hAnsi="Arial Narrow"/>
              </w:rPr>
            </w:pPr>
          </w:p>
          <w:p w:rsidR="001A49AD" w:rsidRDefault="001A49AD" w:rsidP="00BD67E1">
            <w:pPr>
              <w:rPr>
                <w:rFonts w:ascii="Arial Narrow" w:hAnsi="Arial Narrow"/>
              </w:rPr>
            </w:pPr>
          </w:p>
        </w:tc>
      </w:tr>
      <w:tr w:rsidR="001A49AD" w:rsidTr="006346DF">
        <w:trPr>
          <w:trHeight w:val="519"/>
        </w:trPr>
        <w:tc>
          <w:tcPr>
            <w:tcW w:w="10632" w:type="dxa"/>
            <w:gridSpan w:val="2"/>
            <w:tcBorders>
              <w:left w:val="nil"/>
              <w:right w:val="nil"/>
            </w:tcBorders>
            <w:vAlign w:val="bottom"/>
          </w:tcPr>
          <w:p w:rsidR="001A49AD" w:rsidRDefault="001A49AD" w:rsidP="00BD67E1">
            <w:pPr>
              <w:jc w:val="both"/>
              <w:rPr>
                <w:rFonts w:ascii="Arial Narrow" w:hAnsi="Arial Narrow"/>
              </w:rPr>
            </w:pPr>
          </w:p>
        </w:tc>
      </w:tr>
      <w:tr w:rsidR="001A49AD" w:rsidTr="006346DF">
        <w:trPr>
          <w:trHeight w:val="1249"/>
        </w:trPr>
        <w:tc>
          <w:tcPr>
            <w:tcW w:w="4674" w:type="dxa"/>
          </w:tcPr>
          <w:p w:rsidR="001A49AD" w:rsidRDefault="001A49AD" w:rsidP="00BD67E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Fecha</w:t>
            </w:r>
          </w:p>
          <w:p w:rsidR="001A49AD" w:rsidRDefault="001A49AD" w:rsidP="00BD67E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58" w:type="dxa"/>
          </w:tcPr>
          <w:p w:rsidR="001A49AD" w:rsidRDefault="001A49AD" w:rsidP="00BD67E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Firma del solicitante</w:t>
            </w:r>
          </w:p>
        </w:tc>
      </w:tr>
    </w:tbl>
    <w:p w:rsidR="001D6A11" w:rsidRDefault="001D6A11" w:rsidP="001D6A11">
      <w:pPr>
        <w:tabs>
          <w:tab w:val="left" w:pos="2977"/>
        </w:tabs>
        <w:ind w:left="-426"/>
        <w:rPr>
          <w:rFonts w:ascii="Arial Narrow" w:hAnsi="Arial Narrow"/>
        </w:rPr>
      </w:pPr>
    </w:p>
    <w:sectPr w:rsidR="001D6A11" w:rsidSect="00966CD5">
      <w:headerReference w:type="default" r:id="rId8"/>
      <w:footerReference w:type="default" r:id="rId9"/>
      <w:pgSz w:w="11906" w:h="16838"/>
      <w:pgMar w:top="1079" w:right="1701" w:bottom="899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1B" w:rsidRDefault="00751F1B" w:rsidP="009551A2">
      <w:r>
        <w:separator/>
      </w:r>
    </w:p>
  </w:endnote>
  <w:endnote w:type="continuationSeparator" w:id="0">
    <w:p w:rsidR="00751F1B" w:rsidRDefault="00751F1B" w:rsidP="0095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7B" w:rsidRPr="00F279D4" w:rsidRDefault="0036727B" w:rsidP="00FC2D21">
    <w:pPr>
      <w:tabs>
        <w:tab w:val="left" w:pos="2977"/>
      </w:tabs>
      <w:ind w:left="-426"/>
      <w:jc w:val="center"/>
      <w:rPr>
        <w:rFonts w:ascii="Arial" w:hAnsi="Arial" w:cs="Arial"/>
        <w:sz w:val="22"/>
        <w:szCs w:val="22"/>
        <w:lang w:val="es-ES_tradnl"/>
      </w:rPr>
    </w:pPr>
    <w:r>
      <w:rPr>
        <w:rFonts w:ascii="Arial" w:hAnsi="Arial" w:cs="Arial"/>
      </w:rPr>
      <w:t>Sr</w:t>
    </w:r>
    <w:r w:rsidRPr="00F279D4">
      <w:rPr>
        <w:rFonts w:ascii="Arial" w:hAnsi="Arial" w:cs="Arial"/>
      </w:rPr>
      <w:t>. ALCALDE PRESIDENT</w:t>
    </w:r>
    <w:r>
      <w:rPr>
        <w:rFonts w:ascii="Arial" w:hAnsi="Arial" w:cs="Arial"/>
      </w:rPr>
      <w:t>E</w:t>
    </w:r>
    <w:r w:rsidRPr="00F279D4">
      <w:rPr>
        <w:rFonts w:ascii="Arial" w:hAnsi="Arial" w:cs="Arial"/>
      </w:rPr>
      <w:t xml:space="preserve"> DEL AYUNTAMIENTO DE ADRA (ALMERÍA)</w:t>
    </w:r>
  </w:p>
  <w:p w:rsidR="0036727B" w:rsidRPr="00FC2D21" w:rsidRDefault="0036727B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1B" w:rsidRDefault="00751F1B" w:rsidP="009551A2">
      <w:r>
        <w:separator/>
      </w:r>
    </w:p>
  </w:footnote>
  <w:footnote w:type="continuationSeparator" w:id="0">
    <w:p w:rsidR="00751F1B" w:rsidRDefault="00751F1B" w:rsidP="00955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7B" w:rsidRDefault="00BB78D2" w:rsidP="00FC2D21">
    <w:pPr>
      <w:pStyle w:val="Encabezado"/>
      <w:ind w:hanging="900"/>
    </w:pPr>
    <w:r>
      <w:rPr>
        <w:rFonts w:ascii="Arial Narrow" w:hAnsi="Arial Narrow"/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-335280</wp:posOffset>
          </wp:positionV>
          <wp:extent cx="676275" cy="933450"/>
          <wp:effectExtent l="0" t="0" r="9525" b="0"/>
          <wp:wrapNone/>
          <wp:docPr id="1" name="0 Imagen" descr="logo adra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adra vert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34D"/>
    <w:multiLevelType w:val="hybridMultilevel"/>
    <w:tmpl w:val="8F2E3988"/>
    <w:lvl w:ilvl="0" w:tplc="70EC6EE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C191F"/>
    <w:multiLevelType w:val="hybridMultilevel"/>
    <w:tmpl w:val="D1D69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6291A"/>
    <w:multiLevelType w:val="hybridMultilevel"/>
    <w:tmpl w:val="04522E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B2053"/>
    <w:multiLevelType w:val="hybridMultilevel"/>
    <w:tmpl w:val="ABE04652"/>
    <w:lvl w:ilvl="0" w:tplc="7F6E00A6">
      <w:numFmt w:val="bullet"/>
      <w:lvlText w:val="⁫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sz w:val="52"/>
        <w:szCs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45869"/>
    <w:multiLevelType w:val="hybridMultilevel"/>
    <w:tmpl w:val="E2DE1D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BD2BCF"/>
    <w:multiLevelType w:val="hybridMultilevel"/>
    <w:tmpl w:val="10D63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B14A4"/>
    <w:multiLevelType w:val="hybridMultilevel"/>
    <w:tmpl w:val="3378CF84"/>
    <w:lvl w:ilvl="0" w:tplc="D88C3146">
      <w:numFmt w:val="bullet"/>
      <w:lvlText w:val="⁫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B17F1"/>
    <w:multiLevelType w:val="hybridMultilevel"/>
    <w:tmpl w:val="C32E69C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2B1D64"/>
    <w:multiLevelType w:val="hybridMultilevel"/>
    <w:tmpl w:val="7C900142"/>
    <w:lvl w:ilvl="0" w:tplc="33CEE9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541CE"/>
    <w:multiLevelType w:val="hybridMultilevel"/>
    <w:tmpl w:val="8E9ECD7A"/>
    <w:lvl w:ilvl="0" w:tplc="33CEE9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A5ADA"/>
    <w:multiLevelType w:val="multilevel"/>
    <w:tmpl w:val="ABE04652"/>
    <w:lvl w:ilvl="0">
      <w:numFmt w:val="bullet"/>
      <w:lvlText w:val="⁫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BD173C"/>
    <w:multiLevelType w:val="hybridMultilevel"/>
    <w:tmpl w:val="3BACB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52A48"/>
    <w:multiLevelType w:val="hybridMultilevel"/>
    <w:tmpl w:val="1C8ECB54"/>
    <w:lvl w:ilvl="0" w:tplc="42D2D2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42D2D2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AF289E"/>
    <w:multiLevelType w:val="hybridMultilevel"/>
    <w:tmpl w:val="DB60A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10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escriptor" w:val="CB597F0B6AAD45BDA2501962188628B2"/>
    <w:docVar w:name="Expediente" w:val="ACB5E724787D44F284F241CD70F3ADAE"/>
    <w:docVar w:name="NUMINTDECRETO" w:val="AD3B034D6232491CA5E474F86C679819"/>
    <w:docVar w:name="Origen" w:val="Plantillas propias de Procedimiento - LICENCIA DE OBRA MENOR (URBANISMO)"/>
    <w:docVar w:name="Procedimiento" w:val="F4E5E25F8CB144C0BD7686C94EBD2284"/>
    <w:docVar w:name="TipoExpediente" w:val="G"/>
  </w:docVars>
  <w:rsids>
    <w:rsidRoot w:val="00B45C6B"/>
    <w:rsid w:val="000004B2"/>
    <w:rsid w:val="00031D1E"/>
    <w:rsid w:val="00045DA2"/>
    <w:rsid w:val="0006261D"/>
    <w:rsid w:val="00072C43"/>
    <w:rsid w:val="000922E4"/>
    <w:rsid w:val="000B66A6"/>
    <w:rsid w:val="0010000A"/>
    <w:rsid w:val="00113CEE"/>
    <w:rsid w:val="00126A21"/>
    <w:rsid w:val="00134A41"/>
    <w:rsid w:val="00136BAF"/>
    <w:rsid w:val="0014745C"/>
    <w:rsid w:val="00152C82"/>
    <w:rsid w:val="00163818"/>
    <w:rsid w:val="00165F00"/>
    <w:rsid w:val="001966C2"/>
    <w:rsid w:val="001A44D7"/>
    <w:rsid w:val="001A49AD"/>
    <w:rsid w:val="001B18D7"/>
    <w:rsid w:val="001C71DB"/>
    <w:rsid w:val="001D6A11"/>
    <w:rsid w:val="001E0747"/>
    <w:rsid w:val="001E320B"/>
    <w:rsid w:val="001F01B4"/>
    <w:rsid w:val="002010AF"/>
    <w:rsid w:val="002170A2"/>
    <w:rsid w:val="002516EA"/>
    <w:rsid w:val="00277D28"/>
    <w:rsid w:val="00277EC8"/>
    <w:rsid w:val="00294BCC"/>
    <w:rsid w:val="002C4C8D"/>
    <w:rsid w:val="002D6FAE"/>
    <w:rsid w:val="002F1A4A"/>
    <w:rsid w:val="00303682"/>
    <w:rsid w:val="00332B1B"/>
    <w:rsid w:val="00351559"/>
    <w:rsid w:val="00355250"/>
    <w:rsid w:val="00357564"/>
    <w:rsid w:val="0036702C"/>
    <w:rsid w:val="0036727B"/>
    <w:rsid w:val="0037790E"/>
    <w:rsid w:val="00391F58"/>
    <w:rsid w:val="003A74CE"/>
    <w:rsid w:val="003B4B88"/>
    <w:rsid w:val="003B7FD5"/>
    <w:rsid w:val="003C6CD4"/>
    <w:rsid w:val="003D10ED"/>
    <w:rsid w:val="003D3AEC"/>
    <w:rsid w:val="003F1098"/>
    <w:rsid w:val="004245A5"/>
    <w:rsid w:val="00435EE7"/>
    <w:rsid w:val="0048461E"/>
    <w:rsid w:val="00492BAC"/>
    <w:rsid w:val="00492DFF"/>
    <w:rsid w:val="004A6613"/>
    <w:rsid w:val="00506811"/>
    <w:rsid w:val="005122D7"/>
    <w:rsid w:val="00520FE1"/>
    <w:rsid w:val="00542794"/>
    <w:rsid w:val="00546F19"/>
    <w:rsid w:val="0055020A"/>
    <w:rsid w:val="00552AC6"/>
    <w:rsid w:val="00573A7F"/>
    <w:rsid w:val="00574DE4"/>
    <w:rsid w:val="005B118A"/>
    <w:rsid w:val="005B4655"/>
    <w:rsid w:val="005B7B98"/>
    <w:rsid w:val="005E5494"/>
    <w:rsid w:val="005E7B09"/>
    <w:rsid w:val="0060762D"/>
    <w:rsid w:val="0063145A"/>
    <w:rsid w:val="006346DF"/>
    <w:rsid w:val="00635420"/>
    <w:rsid w:val="00675593"/>
    <w:rsid w:val="006A6FAC"/>
    <w:rsid w:val="006E01E3"/>
    <w:rsid w:val="006E06F0"/>
    <w:rsid w:val="006E56AD"/>
    <w:rsid w:val="006F55A4"/>
    <w:rsid w:val="00720245"/>
    <w:rsid w:val="00721AA4"/>
    <w:rsid w:val="00735CCC"/>
    <w:rsid w:val="00751F1B"/>
    <w:rsid w:val="007734C9"/>
    <w:rsid w:val="0077405A"/>
    <w:rsid w:val="00777255"/>
    <w:rsid w:val="00780D92"/>
    <w:rsid w:val="007A386A"/>
    <w:rsid w:val="007A7ABC"/>
    <w:rsid w:val="007B3869"/>
    <w:rsid w:val="007B4727"/>
    <w:rsid w:val="007B76BC"/>
    <w:rsid w:val="007C0637"/>
    <w:rsid w:val="007D3104"/>
    <w:rsid w:val="007D5F97"/>
    <w:rsid w:val="007E155F"/>
    <w:rsid w:val="007F55E3"/>
    <w:rsid w:val="00802226"/>
    <w:rsid w:val="008217E4"/>
    <w:rsid w:val="00824A8C"/>
    <w:rsid w:val="00854FDD"/>
    <w:rsid w:val="008677D3"/>
    <w:rsid w:val="00873831"/>
    <w:rsid w:val="00877943"/>
    <w:rsid w:val="008C6537"/>
    <w:rsid w:val="008D4F4C"/>
    <w:rsid w:val="008F110E"/>
    <w:rsid w:val="008F17D4"/>
    <w:rsid w:val="009103C1"/>
    <w:rsid w:val="009164B6"/>
    <w:rsid w:val="0091723E"/>
    <w:rsid w:val="00942F85"/>
    <w:rsid w:val="009551A2"/>
    <w:rsid w:val="00966CD5"/>
    <w:rsid w:val="009A4A69"/>
    <w:rsid w:val="009F58C4"/>
    <w:rsid w:val="009F5D56"/>
    <w:rsid w:val="00A10C6A"/>
    <w:rsid w:val="00A13708"/>
    <w:rsid w:val="00A20E8D"/>
    <w:rsid w:val="00A309F6"/>
    <w:rsid w:val="00A32206"/>
    <w:rsid w:val="00A52634"/>
    <w:rsid w:val="00A65EA7"/>
    <w:rsid w:val="00A879C3"/>
    <w:rsid w:val="00AA6493"/>
    <w:rsid w:val="00AD004C"/>
    <w:rsid w:val="00AD734F"/>
    <w:rsid w:val="00AE161F"/>
    <w:rsid w:val="00AF3346"/>
    <w:rsid w:val="00B06813"/>
    <w:rsid w:val="00B20474"/>
    <w:rsid w:val="00B20670"/>
    <w:rsid w:val="00B26B3B"/>
    <w:rsid w:val="00B307D4"/>
    <w:rsid w:val="00B34BF0"/>
    <w:rsid w:val="00B40553"/>
    <w:rsid w:val="00B45BF3"/>
    <w:rsid w:val="00B45C6B"/>
    <w:rsid w:val="00B864BA"/>
    <w:rsid w:val="00BA2DC1"/>
    <w:rsid w:val="00BA307B"/>
    <w:rsid w:val="00BA4DF8"/>
    <w:rsid w:val="00BB3A60"/>
    <w:rsid w:val="00BB78D2"/>
    <w:rsid w:val="00BC0462"/>
    <w:rsid w:val="00BD2FB8"/>
    <w:rsid w:val="00BD67E1"/>
    <w:rsid w:val="00BE7745"/>
    <w:rsid w:val="00BF4647"/>
    <w:rsid w:val="00C35171"/>
    <w:rsid w:val="00C46392"/>
    <w:rsid w:val="00C5383A"/>
    <w:rsid w:val="00C578DE"/>
    <w:rsid w:val="00C86AAE"/>
    <w:rsid w:val="00C9116E"/>
    <w:rsid w:val="00C9327D"/>
    <w:rsid w:val="00CA34D6"/>
    <w:rsid w:val="00CB16E9"/>
    <w:rsid w:val="00CB3EB9"/>
    <w:rsid w:val="00CB6922"/>
    <w:rsid w:val="00CC3C62"/>
    <w:rsid w:val="00CD19DD"/>
    <w:rsid w:val="00D01357"/>
    <w:rsid w:val="00D15B90"/>
    <w:rsid w:val="00D17D96"/>
    <w:rsid w:val="00D24DCB"/>
    <w:rsid w:val="00D24F69"/>
    <w:rsid w:val="00D327D3"/>
    <w:rsid w:val="00D5348B"/>
    <w:rsid w:val="00D54E0E"/>
    <w:rsid w:val="00D56DC4"/>
    <w:rsid w:val="00D77D53"/>
    <w:rsid w:val="00DA249B"/>
    <w:rsid w:val="00E210F8"/>
    <w:rsid w:val="00E533D4"/>
    <w:rsid w:val="00E53F26"/>
    <w:rsid w:val="00E55A6D"/>
    <w:rsid w:val="00E633FC"/>
    <w:rsid w:val="00E72313"/>
    <w:rsid w:val="00E91082"/>
    <w:rsid w:val="00E96DF5"/>
    <w:rsid w:val="00EB02C0"/>
    <w:rsid w:val="00EB6C4E"/>
    <w:rsid w:val="00EC65B6"/>
    <w:rsid w:val="00EE4CE9"/>
    <w:rsid w:val="00F279D4"/>
    <w:rsid w:val="00F311EA"/>
    <w:rsid w:val="00F31DCB"/>
    <w:rsid w:val="00F332B3"/>
    <w:rsid w:val="00F35F03"/>
    <w:rsid w:val="00F53A1D"/>
    <w:rsid w:val="00F55C1E"/>
    <w:rsid w:val="00F561F3"/>
    <w:rsid w:val="00F61972"/>
    <w:rsid w:val="00F63727"/>
    <w:rsid w:val="00F65709"/>
    <w:rsid w:val="00F818E4"/>
    <w:rsid w:val="00FC2C6E"/>
    <w:rsid w:val="00FC2D21"/>
    <w:rsid w:val="00FD34AA"/>
    <w:rsid w:val="00FE6AD9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2E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551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551A2"/>
    <w:rPr>
      <w:sz w:val="24"/>
      <w:szCs w:val="24"/>
    </w:rPr>
  </w:style>
  <w:style w:type="paragraph" w:styleId="Piedepgina">
    <w:name w:val="footer"/>
    <w:basedOn w:val="Normal"/>
    <w:link w:val="PiedepginaCar"/>
    <w:rsid w:val="009551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551A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24DCB"/>
    <w:pPr>
      <w:ind w:left="708"/>
    </w:pPr>
  </w:style>
  <w:style w:type="table" w:styleId="Tablaconcuadrcula">
    <w:name w:val="Table Grid"/>
    <w:basedOn w:val="Tablanormal"/>
    <w:rsid w:val="007D31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F55C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55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2E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551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551A2"/>
    <w:rPr>
      <w:sz w:val="24"/>
      <w:szCs w:val="24"/>
    </w:rPr>
  </w:style>
  <w:style w:type="paragraph" w:styleId="Piedepgina">
    <w:name w:val="footer"/>
    <w:basedOn w:val="Normal"/>
    <w:link w:val="PiedepginaCar"/>
    <w:rsid w:val="009551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551A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24DCB"/>
    <w:pPr>
      <w:ind w:left="708"/>
    </w:pPr>
  </w:style>
  <w:style w:type="table" w:styleId="Tablaconcuadrcula">
    <w:name w:val="Table Grid"/>
    <w:basedOn w:val="Tablanormal"/>
    <w:rsid w:val="007D31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F55C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55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RBANI~1\CONFIG~1\Temp\EXMAPROC\EXPPLAN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EXPPLANT</Template>
  <TotalTime>0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Absis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equipo</cp:lastModifiedBy>
  <cp:revision>2</cp:revision>
  <cp:lastPrinted>2019-03-28T10:46:00Z</cp:lastPrinted>
  <dcterms:created xsi:type="dcterms:W3CDTF">2022-07-06T08:41:00Z</dcterms:created>
  <dcterms:modified xsi:type="dcterms:W3CDTF">2022-07-06T08:41:00Z</dcterms:modified>
</cp:coreProperties>
</file>